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pos="2410"/>
          <w:tab w:val="right" w:leader="dot" w:pos="4820"/>
          <w:tab w:val="left" w:pos="4962"/>
          <w:tab w:val="left" w:pos="6237"/>
          <w:tab w:val="right" w:leader="dot" w:pos="9072"/>
        </w:tabs>
        <w:spacing w:after="0" w:line="240" w:lineRule="auto"/>
        <w:rPr>
          <w:rFonts w:cs="Arial"/>
          <w:b/>
          <w:sz w:val="24"/>
          <w:lang w:val="de-CH"/>
        </w:rPr>
      </w:pPr>
      <w:r w:rsidRPr="001049B9">
        <w:rPr>
          <w:rFonts w:cs="Arial"/>
          <w:b/>
          <w:sz w:val="24"/>
          <w:lang w:val="de-CH"/>
        </w:rPr>
        <w:t>Monatsblatt zur Stundenabrechnung</w:t>
      </w: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pos="2410"/>
          <w:tab w:val="right" w:leader="dot" w:pos="4820"/>
          <w:tab w:val="left" w:pos="4962"/>
          <w:tab w:val="left" w:pos="6237"/>
          <w:tab w:val="right" w:leader="dot" w:pos="9072"/>
        </w:tabs>
        <w:spacing w:after="0" w:line="240" w:lineRule="auto"/>
        <w:rPr>
          <w:rFonts w:cs="Arial"/>
          <w:b/>
          <w:lang w:val="de-CH"/>
        </w:rPr>
      </w:pP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right" w:leader="underscore" w:pos="10204"/>
        </w:tabs>
        <w:spacing w:after="0" w:line="240" w:lineRule="auto"/>
        <w:rPr>
          <w:rFonts w:cs="Arial"/>
          <w:lang w:val="de-CH"/>
        </w:rPr>
      </w:pPr>
      <w:r w:rsidRPr="001049B9">
        <w:rPr>
          <w:rFonts w:cs="Arial"/>
          <w:lang w:val="de-CH"/>
        </w:rPr>
        <w:t>Name und Vorname versicherte Person:</w:t>
      </w:r>
      <w:r w:rsidRPr="001049B9">
        <w:rPr>
          <w:rFonts w:cs="Arial"/>
          <w:lang w:val="de-CH"/>
        </w:rPr>
        <w:tab/>
      </w:r>
      <w:r w:rsidRPr="001049B9">
        <w:rPr>
          <w:rFonts w:cs="Arial"/>
          <w:lang w:val="de-CH"/>
        </w:rPr>
        <w:tab/>
        <w:t>AHV-Nr:</w:t>
      </w:r>
      <w:r w:rsidRPr="001049B9">
        <w:rPr>
          <w:rFonts w:cs="Arial"/>
          <w:lang w:val="de-CH"/>
        </w:rPr>
        <w:tab/>
      </w: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right" w:leader="underscore" w:pos="10204"/>
        </w:tabs>
        <w:spacing w:after="0" w:line="240" w:lineRule="auto"/>
        <w:rPr>
          <w:rFonts w:cs="Arial"/>
          <w:lang w:val="de-CH"/>
        </w:rPr>
      </w:pP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leader="underscore" w:pos="5670"/>
          <w:tab w:val="left" w:pos="6237"/>
          <w:tab w:val="right" w:leader="underscore" w:pos="10204"/>
        </w:tabs>
        <w:spacing w:after="0" w:line="240" w:lineRule="auto"/>
        <w:rPr>
          <w:rFonts w:cs="Arial"/>
          <w:lang w:val="de-CH"/>
        </w:rPr>
      </w:pPr>
      <w:r w:rsidRPr="001049B9">
        <w:rPr>
          <w:rFonts w:cs="Arial"/>
          <w:lang w:val="de-CH"/>
        </w:rPr>
        <w:t>Name der Assistenzperson:</w:t>
      </w:r>
      <w:r w:rsidRPr="001049B9">
        <w:rPr>
          <w:rFonts w:cs="Arial"/>
          <w:lang w:val="de-CH"/>
        </w:rPr>
        <w:tab/>
      </w:r>
      <w:r w:rsidRPr="001049B9">
        <w:rPr>
          <w:rFonts w:cs="Arial"/>
          <w:lang w:val="de-CH"/>
        </w:rPr>
        <w:tab/>
        <w:t>in Rechnung gestellter Monat:</w:t>
      </w:r>
      <w:r w:rsidRPr="001049B9">
        <w:rPr>
          <w:rFonts w:cs="Arial"/>
          <w:lang w:val="de-CH"/>
        </w:rPr>
        <w:tab/>
      </w: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right" w:leader="dot" w:pos="4962"/>
          <w:tab w:val="left" w:pos="5387"/>
          <w:tab w:val="right" w:leader="dot" w:pos="10204"/>
        </w:tabs>
        <w:spacing w:after="0" w:line="240" w:lineRule="auto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right" w:leader="dot" w:pos="4962"/>
          <w:tab w:val="left" w:pos="5387"/>
          <w:tab w:val="right" w:leader="dot" w:pos="10204"/>
        </w:tabs>
        <w:spacing w:after="0" w:line="240" w:lineRule="auto"/>
        <w:rPr>
          <w:rFonts w:cs="Arial"/>
          <w:lang w:val="de-CH"/>
        </w:rPr>
      </w:pPr>
    </w:p>
    <w:tbl>
      <w:tblPr>
        <w:tblStyle w:val="Grilledutableau"/>
        <w:tblW w:w="10264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909"/>
        <w:gridCol w:w="1381"/>
        <w:gridCol w:w="822"/>
        <w:gridCol w:w="1588"/>
        <w:gridCol w:w="886"/>
        <w:gridCol w:w="858"/>
        <w:gridCol w:w="1276"/>
        <w:gridCol w:w="1276"/>
        <w:gridCol w:w="1268"/>
      </w:tblGrid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Datum</w:t>
            </w:r>
          </w:p>
        </w:tc>
        <w:tc>
          <w:tcPr>
            <w:tcW w:w="1381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sz w:val="19"/>
                <w:szCs w:val="19"/>
                <w:lang w:val="de-CH"/>
              </w:rPr>
              <w:t>Stundenzahl</w:t>
            </w:r>
          </w:p>
        </w:tc>
        <w:tc>
          <w:tcPr>
            <w:tcW w:w="822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sz w:val="19"/>
                <w:szCs w:val="19"/>
                <w:lang w:val="de-CH"/>
              </w:rPr>
              <w:t>Nächte</w:t>
            </w:r>
          </w:p>
        </w:tc>
        <w:tc>
          <w:tcPr>
            <w:tcW w:w="1588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vertAlign w:val="superscript"/>
                <w:lang w:val="de-CH"/>
              </w:rPr>
              <w:t>1</w:t>
            </w:r>
            <w:r w:rsidRPr="001049B9">
              <w:rPr>
                <w:rFonts w:cs="Arial"/>
                <w:sz w:val="19"/>
                <w:szCs w:val="19"/>
                <w:lang w:val="de-CH"/>
              </w:rPr>
              <w:t>nicht in Rechnung gestellt</w:t>
            </w:r>
            <w:r w:rsidR="00DD19E6">
              <w:rPr>
                <w:rFonts w:cs="Arial"/>
                <w:sz w:val="19"/>
                <w:szCs w:val="19"/>
                <w:lang w:val="de-CH"/>
              </w:rPr>
              <w:t>e</w:t>
            </w:r>
            <w:r w:rsidRPr="001049B9">
              <w:rPr>
                <w:rFonts w:cs="Arial"/>
                <w:sz w:val="19"/>
                <w:szCs w:val="19"/>
                <w:lang w:val="de-CH"/>
              </w:rPr>
              <w:t xml:space="preserve"> Nächte</w:t>
            </w:r>
          </w:p>
        </w:tc>
        <w:tc>
          <w:tcPr>
            <w:tcW w:w="886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sz w:val="19"/>
                <w:szCs w:val="19"/>
                <w:lang w:val="de-CH"/>
              </w:rPr>
              <w:t>Ferien</w:t>
            </w:r>
          </w:p>
        </w:tc>
        <w:tc>
          <w:tcPr>
            <w:tcW w:w="858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sz w:val="19"/>
                <w:szCs w:val="19"/>
                <w:lang w:val="de-CH"/>
              </w:rPr>
            </w:pPr>
            <w:r w:rsidRPr="001049B9">
              <w:rPr>
                <w:rFonts w:cs="Arial"/>
                <w:vertAlign w:val="superscript"/>
                <w:lang w:val="de-CH"/>
              </w:rPr>
              <w:t>2</w:t>
            </w:r>
            <w:r w:rsidRPr="001049B9">
              <w:rPr>
                <w:rFonts w:cs="Arial"/>
                <w:sz w:val="19"/>
                <w:szCs w:val="19"/>
                <w:lang w:val="de-CH"/>
              </w:rPr>
              <w:t>Unfall</w:t>
            </w:r>
          </w:p>
        </w:tc>
        <w:tc>
          <w:tcPr>
            <w:tcW w:w="1276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vertAlign w:val="superscript"/>
                <w:lang w:val="de-CH"/>
              </w:rPr>
              <w:t>2</w:t>
            </w:r>
            <w:r w:rsidR="00B309AE" w:rsidRPr="001049B9">
              <w:rPr>
                <w:rFonts w:cs="Arial"/>
                <w:sz w:val="19"/>
                <w:szCs w:val="19"/>
                <w:lang w:val="de-CH"/>
              </w:rPr>
              <w:t>Krankheit Arbeitgeber</w:t>
            </w:r>
          </w:p>
        </w:tc>
        <w:tc>
          <w:tcPr>
            <w:tcW w:w="1276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vertAlign w:val="superscript"/>
                <w:lang w:val="de-CH"/>
              </w:rPr>
              <w:t>2</w:t>
            </w:r>
            <w:r w:rsidR="00B309AE" w:rsidRPr="001049B9">
              <w:rPr>
                <w:rFonts w:cs="Arial"/>
                <w:sz w:val="19"/>
                <w:szCs w:val="19"/>
                <w:lang w:val="de-CH"/>
              </w:rPr>
              <w:t xml:space="preserve">Krankheit </w:t>
            </w:r>
            <w:proofErr w:type="spellStart"/>
            <w:r w:rsidR="00B309AE" w:rsidRPr="001049B9">
              <w:rPr>
                <w:rFonts w:cs="Arial"/>
                <w:sz w:val="19"/>
                <w:szCs w:val="19"/>
                <w:lang w:val="de-CH"/>
              </w:rPr>
              <w:t>AssistentIn</w:t>
            </w:r>
            <w:proofErr w:type="spellEnd"/>
          </w:p>
        </w:tc>
        <w:tc>
          <w:tcPr>
            <w:tcW w:w="1268" w:type="dxa"/>
            <w:vAlign w:val="center"/>
          </w:tcPr>
          <w:p w:rsidR="00FE6735" w:rsidRPr="001049B9" w:rsidRDefault="00B309AE" w:rsidP="00C73A6F">
            <w:pPr>
              <w:pStyle w:val="IVBETextNormal"/>
              <w:tabs>
                <w:tab w:val="clear" w:pos="5046"/>
                <w:tab w:val="clear" w:pos="9526"/>
              </w:tabs>
              <w:spacing w:before="120" w:after="120" w:line="240" w:lineRule="auto"/>
              <w:rPr>
                <w:rFonts w:cs="Arial"/>
                <w:lang w:val="de-CH"/>
              </w:rPr>
            </w:pPr>
            <w:r w:rsidRPr="001049B9">
              <w:rPr>
                <w:rFonts w:cs="Arial"/>
                <w:sz w:val="19"/>
                <w:szCs w:val="19"/>
                <w:lang w:val="de-CH"/>
              </w:rPr>
              <w:t xml:space="preserve">Schwangerschaft </w:t>
            </w:r>
            <w:proofErr w:type="spellStart"/>
            <w:r w:rsidRPr="001049B9">
              <w:rPr>
                <w:rFonts w:cs="Arial"/>
                <w:sz w:val="19"/>
                <w:szCs w:val="19"/>
                <w:lang w:val="de-CH"/>
              </w:rPr>
              <w:t>AssitentIn</w:t>
            </w:r>
            <w:proofErr w:type="spellEnd"/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  <w:bookmarkStart w:id="0" w:name="_GoBack"/>
            <w:bookmarkEnd w:id="0"/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3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4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5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6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7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8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9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10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11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12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13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14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15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16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17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18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19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20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21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22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23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24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25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lastRenderedPageBreak/>
              <w:t>26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27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28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29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30</w:t>
            </w:r>
          </w:p>
        </w:tc>
        <w:tc>
          <w:tcPr>
            <w:tcW w:w="1381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lang w:val="de-CH"/>
              </w:rPr>
            </w:pPr>
            <w:r w:rsidRPr="001049B9">
              <w:rPr>
                <w:rFonts w:cs="Arial"/>
                <w:lang w:val="de-CH"/>
              </w:rPr>
              <w:t>31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  <w:tr w:rsidR="00FE6735" w:rsidRPr="001049B9" w:rsidTr="00C73A6F">
        <w:trPr>
          <w:trHeight w:val="340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E6735" w:rsidRPr="001049B9" w:rsidRDefault="00FE6735" w:rsidP="00C73A6F">
            <w:pPr>
              <w:pStyle w:val="IVBETextNormal"/>
              <w:tabs>
                <w:tab w:val="clear" w:pos="5046"/>
                <w:tab w:val="clear" w:pos="9526"/>
              </w:tabs>
              <w:spacing w:before="80" w:after="80" w:line="240" w:lineRule="auto"/>
              <w:jc w:val="center"/>
              <w:rPr>
                <w:rFonts w:cs="Arial"/>
                <w:b/>
                <w:lang w:val="de-CH"/>
              </w:rPr>
            </w:pPr>
            <w:r w:rsidRPr="001049B9">
              <w:rPr>
                <w:rFonts w:cs="Arial"/>
                <w:b/>
                <w:lang w:val="de-CH"/>
              </w:rPr>
              <w:t>total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E6735" w:rsidRPr="001049B9" w:rsidRDefault="00FE6735" w:rsidP="00816DCE">
            <w:pPr>
              <w:pStyle w:val="IVBETextNormal"/>
              <w:tabs>
                <w:tab w:val="clear" w:pos="5046"/>
                <w:tab w:val="clear" w:pos="9526"/>
              </w:tabs>
              <w:spacing w:line="240" w:lineRule="auto"/>
              <w:rPr>
                <w:rFonts w:cs="Arial"/>
                <w:lang w:val="de-CH"/>
              </w:rPr>
            </w:pPr>
          </w:p>
        </w:tc>
      </w:tr>
    </w:tbl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left" w:pos="5103"/>
        </w:tabs>
        <w:spacing w:after="0" w:line="240" w:lineRule="auto"/>
        <w:jc w:val="both"/>
        <w:rPr>
          <w:rFonts w:cs="Arial"/>
          <w:lang w:val="de-CH"/>
        </w:rPr>
      </w:pPr>
    </w:p>
    <w:p w:rsidR="001E56B4" w:rsidRPr="001049B9" w:rsidRDefault="001E56B4" w:rsidP="00FE6735">
      <w:pPr>
        <w:pStyle w:val="IVBETextNormal"/>
        <w:tabs>
          <w:tab w:val="clear" w:pos="5046"/>
          <w:tab w:val="clear" w:pos="9526"/>
          <w:tab w:val="left" w:pos="5387"/>
        </w:tabs>
        <w:spacing w:after="0" w:line="240" w:lineRule="auto"/>
        <w:jc w:val="both"/>
        <w:rPr>
          <w:rFonts w:cs="Arial"/>
          <w:lang w:val="de-CH"/>
        </w:rPr>
      </w:pPr>
      <w:r w:rsidRPr="001049B9">
        <w:rPr>
          <w:rFonts w:cs="Arial"/>
          <w:lang w:val="de-CH"/>
        </w:rPr>
        <w:t>Datum und Unterschrift versicherte Person</w:t>
      </w:r>
      <w:r w:rsidRPr="001049B9">
        <w:rPr>
          <w:rFonts w:cs="Arial"/>
          <w:lang w:val="de-CH"/>
        </w:rPr>
        <w:tab/>
        <w:t>Datum und Unterschrift Assistenzperson</w:t>
      </w: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left" w:pos="4962"/>
          <w:tab w:val="left" w:pos="5387"/>
        </w:tabs>
        <w:spacing w:after="12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  <w:tab w:val="left" w:leader="underscore" w:pos="4962"/>
          <w:tab w:val="left" w:pos="5387"/>
          <w:tab w:val="left" w:leader="underscore" w:pos="10204"/>
        </w:tabs>
        <w:spacing w:after="0" w:line="240" w:lineRule="auto"/>
        <w:jc w:val="both"/>
        <w:rPr>
          <w:rFonts w:cs="Arial"/>
          <w:lang w:val="de-CH"/>
        </w:rPr>
      </w:pPr>
      <w:r w:rsidRPr="001049B9">
        <w:rPr>
          <w:rFonts w:cs="Arial"/>
          <w:lang w:val="de-CH"/>
        </w:rPr>
        <w:tab/>
      </w:r>
      <w:r w:rsidRPr="001049B9">
        <w:rPr>
          <w:rFonts w:cs="Arial"/>
          <w:lang w:val="de-CH"/>
        </w:rPr>
        <w:tab/>
      </w:r>
      <w:r w:rsidRPr="001049B9">
        <w:rPr>
          <w:rFonts w:cs="Arial"/>
          <w:lang w:val="de-CH"/>
        </w:rPr>
        <w:tab/>
      </w: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</w:tabs>
        <w:spacing w:after="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</w:tabs>
        <w:spacing w:after="0" w:line="240" w:lineRule="auto"/>
        <w:jc w:val="both"/>
        <w:rPr>
          <w:rFonts w:cs="Arial"/>
          <w:lang w:val="de-CH"/>
        </w:rPr>
      </w:pPr>
    </w:p>
    <w:p w:rsidR="00FE6735" w:rsidRPr="001049B9" w:rsidRDefault="00FE6735" w:rsidP="00FE6735">
      <w:pPr>
        <w:pStyle w:val="IVBETextNormal"/>
        <w:tabs>
          <w:tab w:val="clear" w:pos="5046"/>
          <w:tab w:val="clear" w:pos="9526"/>
        </w:tabs>
        <w:spacing w:after="0" w:line="240" w:lineRule="auto"/>
        <w:jc w:val="both"/>
        <w:rPr>
          <w:rFonts w:cs="Arial"/>
          <w:lang w:val="de-CH"/>
        </w:rPr>
      </w:pPr>
    </w:p>
    <w:p w:rsidR="00125FCB" w:rsidRPr="001049B9" w:rsidRDefault="001E56B4" w:rsidP="00FE6735">
      <w:pPr>
        <w:pStyle w:val="IVBETextNormal"/>
        <w:tabs>
          <w:tab w:val="clear" w:pos="5046"/>
          <w:tab w:val="clear" w:pos="9526"/>
          <w:tab w:val="right" w:leader="dot" w:pos="3969"/>
          <w:tab w:val="left" w:pos="5103"/>
          <w:tab w:val="right" w:leader="dot" w:pos="8789"/>
        </w:tabs>
        <w:spacing w:line="240" w:lineRule="auto"/>
        <w:rPr>
          <w:rFonts w:cs="Arial"/>
          <w:vertAlign w:val="superscript"/>
          <w:lang w:val="de-CH"/>
        </w:rPr>
      </w:pPr>
      <w:r w:rsidRPr="001049B9">
        <w:rPr>
          <w:rFonts w:cs="Arial"/>
          <w:vertAlign w:val="superscript"/>
          <w:lang w:val="de-CH"/>
        </w:rPr>
        <w:t>1</w:t>
      </w:r>
      <w:r w:rsidR="00C333A3" w:rsidRPr="001049B9">
        <w:rPr>
          <w:rFonts w:cs="Arial"/>
          <w:vertAlign w:val="superscript"/>
          <w:lang w:val="de-CH"/>
        </w:rPr>
        <w:t xml:space="preserve">) </w:t>
      </w:r>
      <w:r w:rsidRPr="001049B9">
        <w:rPr>
          <w:rFonts w:cs="Arial"/>
          <w:sz w:val="16"/>
          <w:lang w:val="de-CH"/>
        </w:rPr>
        <w:t xml:space="preserve">Bitte geben Sie den Grund auf der Rechnung an / </w:t>
      </w:r>
      <w:r w:rsidRPr="001049B9">
        <w:rPr>
          <w:rFonts w:cs="Arial"/>
          <w:sz w:val="16"/>
          <w:vertAlign w:val="superscript"/>
          <w:lang w:val="de-CH"/>
        </w:rPr>
        <w:t xml:space="preserve">2) </w:t>
      </w:r>
      <w:r w:rsidRPr="001049B9">
        <w:rPr>
          <w:rFonts w:cs="Arial"/>
          <w:sz w:val="16"/>
          <w:lang w:val="de-CH"/>
        </w:rPr>
        <w:t>Bitte geben Sie die Tages- und Nachtstunden an, die</w:t>
      </w:r>
      <w:r w:rsidR="00C333A3" w:rsidRPr="001049B9">
        <w:rPr>
          <w:rFonts w:cs="Arial"/>
          <w:sz w:val="16"/>
          <w:lang w:val="de-CH"/>
        </w:rPr>
        <w:t xml:space="preserve"> hätten geleistet werden müssen</w:t>
      </w:r>
    </w:p>
    <w:sectPr w:rsidR="00125FCB" w:rsidRPr="001049B9" w:rsidSect="001E5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641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B4" w:rsidRDefault="001E56B4" w:rsidP="0020734A">
      <w:r>
        <w:separator/>
      </w:r>
    </w:p>
  </w:endnote>
  <w:endnote w:type="continuationSeparator" w:id="0">
    <w:p w:rsidR="001E56B4" w:rsidRDefault="001E56B4" w:rsidP="002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37" w:rsidRPr="00167C0C" w:rsidRDefault="00425037" w:rsidP="00425037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DD19E6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DD19E6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EE" w:rsidRDefault="00425037" w:rsidP="00585DEE">
    <w:pPr>
      <w:tabs>
        <w:tab w:val="left" w:pos="426"/>
        <w:tab w:val="left" w:pos="7230"/>
        <w:tab w:val="left" w:pos="7655"/>
      </w:tabs>
      <w:spacing w:line="240" w:lineRule="auto"/>
      <w:rPr>
        <w:b/>
        <w:sz w:val="16"/>
      </w:rPr>
    </w:pP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PAGE </w:instrText>
    </w:r>
    <w:r w:rsidRPr="00167C0C">
      <w:rPr>
        <w:rStyle w:val="Numrodepage"/>
        <w:b/>
        <w:sz w:val="16"/>
      </w:rPr>
      <w:fldChar w:fldCharType="separate"/>
    </w:r>
    <w:r w:rsidR="00DD19E6">
      <w:rPr>
        <w:rStyle w:val="Numrodepage"/>
        <w:b/>
        <w:noProof/>
        <w:sz w:val="16"/>
      </w:rPr>
      <w:t>1</w:t>
    </w:r>
    <w:r w:rsidRPr="00167C0C">
      <w:rPr>
        <w:rStyle w:val="Numrodepage"/>
        <w:b/>
        <w:sz w:val="16"/>
      </w:rPr>
      <w:fldChar w:fldCharType="end"/>
    </w:r>
    <w:r w:rsidRPr="00167C0C">
      <w:rPr>
        <w:rStyle w:val="Numrodepage"/>
        <w:b/>
        <w:sz w:val="16"/>
      </w:rPr>
      <w:t xml:space="preserve"> / </w:t>
    </w:r>
    <w:r w:rsidRPr="00167C0C">
      <w:rPr>
        <w:rStyle w:val="Numrodepage"/>
        <w:b/>
        <w:sz w:val="16"/>
      </w:rPr>
      <w:fldChar w:fldCharType="begin"/>
    </w:r>
    <w:r w:rsidRPr="00167C0C">
      <w:rPr>
        <w:rStyle w:val="Numrodepage"/>
        <w:b/>
        <w:sz w:val="16"/>
      </w:rPr>
      <w:instrText xml:space="preserve"> NUMPAGES  </w:instrText>
    </w:r>
    <w:r w:rsidRPr="00167C0C">
      <w:rPr>
        <w:rStyle w:val="Numrodepage"/>
        <w:b/>
        <w:sz w:val="16"/>
      </w:rPr>
      <w:fldChar w:fldCharType="separate"/>
    </w:r>
    <w:r w:rsidR="00DD19E6">
      <w:rPr>
        <w:rStyle w:val="Numrodepage"/>
        <w:b/>
        <w:noProof/>
        <w:sz w:val="16"/>
      </w:rPr>
      <w:t>2</w:t>
    </w:r>
    <w:r w:rsidRPr="00167C0C">
      <w:rPr>
        <w:rStyle w:val="Numrodepage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B4" w:rsidRDefault="001E56B4" w:rsidP="0020734A">
      <w:r>
        <w:separator/>
      </w:r>
    </w:p>
  </w:footnote>
  <w:footnote w:type="continuationSeparator" w:id="0">
    <w:p w:rsidR="001E56B4" w:rsidRDefault="001E56B4" w:rsidP="0020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DB1B9D">
      <w:rPr>
        <w:b w:val="0"/>
        <w:noProof/>
        <w:lang w:eastAsia="fr-CH"/>
      </w:rPr>
      <w:drawing>
        <wp:anchor distT="0" distB="0" distL="114300" distR="114300" simplePos="0" relativeHeight="251669504" behindDoc="1" locked="0" layoutInCell="1" allowOverlap="1" wp14:anchorId="3B129405" wp14:editId="52C54FDE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B9D">
      <w:rPr>
        <w:b w:val="0"/>
        <w:noProof/>
        <w:lang w:eastAsia="fr-CH"/>
      </w:rPr>
      <w:drawing>
        <wp:anchor distT="0" distB="0" distL="114300" distR="114300" simplePos="0" relativeHeight="251668480" behindDoc="1" locked="0" layoutInCell="1" allowOverlap="1" wp14:anchorId="7695DF7F" wp14:editId="6EAC01E5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403860" cy="411937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1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Office de l’assurance-invalidité</w:t>
    </w:r>
  </w:p>
  <w:p w:rsidR="00DA088C" w:rsidRPr="00DB1B9D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>
      <w:t>Invalidenversicherungs-Stelle</w:t>
    </w:r>
  </w:p>
  <w:p w:rsidR="00DA088C" w:rsidRPr="006070EF" w:rsidRDefault="00DA088C" w:rsidP="00DA088C">
    <w:pPr>
      <w:pStyle w:val="01Entte"/>
      <w:tabs>
        <w:tab w:val="left" w:pos="5670"/>
      </w:tabs>
      <w:ind w:left="709" w:firstLine="4961"/>
      <w:rPr>
        <w:b w:val="0"/>
      </w:rPr>
    </w:pPr>
    <w:r w:rsidRPr="00481956">
      <w:rPr>
        <w:b w:val="0"/>
      </w:rPr>
      <w:t>Fribourg – Freiburg</w:t>
    </w:r>
  </w:p>
  <w:p w:rsidR="006F7CF8" w:rsidRPr="00DA088C" w:rsidRDefault="006F7CF8" w:rsidP="00DA08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8C" w:rsidRPr="00481956" w:rsidRDefault="00DA088C" w:rsidP="00DA088C">
    <w:pPr>
      <w:pStyle w:val="01Entte"/>
      <w:ind w:left="5670" w:hanging="5670"/>
    </w:pPr>
    <w:r>
      <w:rPr>
        <w:noProof/>
        <w:lang w:eastAsia="fr-CH"/>
      </w:rPr>
      <w:drawing>
        <wp:anchor distT="0" distB="0" distL="114300" distR="114300" simplePos="0" relativeHeight="251666432" behindDoc="0" locked="0" layoutInCell="1" allowOverlap="1" wp14:anchorId="73EC69D9" wp14:editId="4FA5A65D">
          <wp:simplePos x="0" y="0"/>
          <wp:positionH relativeFrom="column">
            <wp:posOffset>15876</wp:posOffset>
          </wp:positionH>
          <wp:positionV relativeFrom="paragraph">
            <wp:posOffset>31115</wp:posOffset>
          </wp:positionV>
          <wp:extent cx="518160" cy="526402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10" cy="53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Office de l’assurance-invalidité</w:t>
    </w:r>
  </w:p>
  <w:p w:rsidR="00DA088C" w:rsidRPr="00481956" w:rsidRDefault="00DA088C" w:rsidP="00DA088C">
    <w:pPr>
      <w:pStyle w:val="01Entte"/>
      <w:ind w:left="5670" w:hanging="5670"/>
    </w:pPr>
    <w:r>
      <w:tab/>
      <w:t>Invalidenversicherungs-Stelle</w:t>
    </w:r>
    <w:r w:rsidRPr="00481956">
      <w:tab/>
    </w:r>
  </w:p>
  <w:p w:rsidR="00DA088C" w:rsidRPr="001706C5" w:rsidRDefault="00DA088C" w:rsidP="00DA088C">
    <w:pPr>
      <w:pStyle w:val="01Entte"/>
      <w:tabs>
        <w:tab w:val="left" w:pos="5670"/>
      </w:tabs>
      <w:ind w:right="-113"/>
    </w:pPr>
    <w:r>
      <w:rPr>
        <w:bCs/>
      </w:rPr>
      <w:tab/>
    </w:r>
    <w:r w:rsidRPr="00481956">
      <w:rPr>
        <w:b w:val="0"/>
      </w:rPr>
      <w:t>Fribourg – Freiburg</w:t>
    </w:r>
  </w:p>
  <w:p w:rsidR="00DA088C" w:rsidRPr="00481956" w:rsidRDefault="00DA088C" w:rsidP="00DA088C">
    <w:pPr>
      <w:pStyle w:val="11Rfrence"/>
      <w:tabs>
        <w:tab w:val="left" w:pos="5670"/>
      </w:tabs>
      <w:ind w:right="-113"/>
    </w:pPr>
  </w:p>
  <w:p w:rsidR="00DA088C" w:rsidRPr="00481956" w:rsidRDefault="00DA088C" w:rsidP="00DA088C">
    <w:pPr>
      <w:pStyle w:val="01Entte"/>
      <w:tabs>
        <w:tab w:val="left" w:pos="5670"/>
      </w:tabs>
      <w:ind w:right="-113"/>
      <w:rPr>
        <w:b w:val="0"/>
      </w:rPr>
    </w:pPr>
    <w:r w:rsidRPr="00481956">
      <w:rPr>
        <w:b w:val="0"/>
      </w:rPr>
      <w:tab/>
      <w:t>Impasse de la Colline 1, 1762 Givisiez</w:t>
    </w:r>
  </w:p>
  <w:p w:rsidR="00DA088C" w:rsidRPr="007F6056" w:rsidRDefault="00DA088C" w:rsidP="00DA088C">
    <w:pPr>
      <w:pStyle w:val="01Entte"/>
      <w:tabs>
        <w:tab w:val="left" w:pos="5670"/>
      </w:tabs>
      <w:spacing w:after="640"/>
      <w:ind w:right="-113"/>
      <w:rPr>
        <w:b w:val="0"/>
      </w:rPr>
    </w:pPr>
    <w:r w:rsidRPr="00481956">
      <w:rPr>
        <w:b w:val="0"/>
      </w:rPr>
      <w:tab/>
      <w:t>T +41 26</w:t>
    </w:r>
    <w:r w:rsidR="0037359E">
      <w:rPr>
        <w:b w:val="0"/>
      </w:rPr>
      <w:t xml:space="preserve"> 426 70 </w:t>
    </w:r>
    <w:proofErr w:type="gramStart"/>
    <w:r w:rsidR="0037359E">
      <w:rPr>
        <w:b w:val="0"/>
      </w:rPr>
      <w:t>00</w:t>
    </w:r>
    <w:r w:rsidRPr="00481956">
      <w:rPr>
        <w:b w:val="0"/>
      </w:rPr>
      <w:t xml:space="preserve">  —</w:t>
    </w:r>
    <w:proofErr w:type="gramEnd"/>
    <w:r w:rsidRPr="00481956">
      <w:rPr>
        <w:b w:val="0"/>
      </w:rPr>
      <w:t xml:space="preserve">  </w:t>
    </w:r>
    <w:r w:rsidRPr="0034563F">
      <w:rPr>
        <w:b w:val="0"/>
      </w:rPr>
      <w:t>www.</w:t>
    </w:r>
    <w:r w:rsidR="00F62B54">
      <w:rPr>
        <w:b w:val="0"/>
      </w:rPr>
      <w:t>ecasfr</w:t>
    </w:r>
    <w:r>
      <w:rPr>
        <w:b w:val="0"/>
      </w:rPr>
      <w:t>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CD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D95FAE"/>
    <w:multiLevelType w:val="multilevel"/>
    <w:tmpl w:val="45FAF894"/>
    <w:lvl w:ilvl="0">
      <w:start w:val="1"/>
      <w:numFmt w:val="decimal"/>
      <w:pStyle w:val="Titre1"/>
      <w:lvlText w:val="%1"/>
      <w:lvlJc w:val="left"/>
      <w:pPr>
        <w:ind w:left="1425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C2A75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5E2705"/>
    <w:multiLevelType w:val="hybridMultilevel"/>
    <w:tmpl w:val="005E8F8E"/>
    <w:lvl w:ilvl="0" w:tplc="93B06E2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901BD9"/>
    <w:multiLevelType w:val="hybridMultilevel"/>
    <w:tmpl w:val="1EC0F45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D37713"/>
    <w:multiLevelType w:val="hybridMultilevel"/>
    <w:tmpl w:val="3608451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F831E2"/>
    <w:multiLevelType w:val="hybridMultilevel"/>
    <w:tmpl w:val="26A61F3C"/>
    <w:lvl w:ilvl="0" w:tplc="2880060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B6909"/>
    <w:multiLevelType w:val="hybridMultilevel"/>
    <w:tmpl w:val="AD46CC18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416418"/>
    <w:multiLevelType w:val="multilevel"/>
    <w:tmpl w:val="7FEAB9D6"/>
    <w:styleLink w:val="Listepuce"/>
    <w:lvl w:ilvl="0">
      <w:start w:val="1"/>
      <w:numFmt w:val="bullet"/>
      <w:pStyle w:val="Paragraphedeliste"/>
      <w:lvlText w:val="▪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▪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778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487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7438C9"/>
    <w:multiLevelType w:val="multilevel"/>
    <w:tmpl w:val="EF9251A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543784"/>
    <w:multiLevelType w:val="multilevel"/>
    <w:tmpl w:val="62001FCC"/>
    <w:lvl w:ilvl="0">
      <w:start w:val="1"/>
      <w:numFmt w:val="none"/>
      <w:pStyle w:val="MASTitre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ASTitre2"/>
      <w:lvlText w:val="%2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MASTitre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MASnor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B80249"/>
    <w:multiLevelType w:val="hybridMultilevel"/>
    <w:tmpl w:val="B0DEA2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7105"/>
    <w:multiLevelType w:val="hybridMultilevel"/>
    <w:tmpl w:val="5762B6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5F3"/>
    <w:multiLevelType w:val="multilevel"/>
    <w:tmpl w:val="7FEAB9D6"/>
    <w:numStyleLink w:val="Listepuce"/>
  </w:abstractNum>
  <w:abstractNum w:abstractNumId="14" w15:restartNumberingAfterBreak="0">
    <w:nsid w:val="707C216F"/>
    <w:multiLevelType w:val="hybridMultilevel"/>
    <w:tmpl w:val="C5FA7A64"/>
    <w:lvl w:ilvl="0" w:tplc="E07237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40850"/>
    <w:multiLevelType w:val="multilevel"/>
    <w:tmpl w:val="21D6714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FE5180"/>
    <w:multiLevelType w:val="hybridMultilevel"/>
    <w:tmpl w:val="DBC849D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D33CF6"/>
    <w:multiLevelType w:val="hybridMultilevel"/>
    <w:tmpl w:val="CC4AB8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3"/>
  </w:num>
  <w:num w:numId="26">
    <w:abstractNumId w:val="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B4"/>
    <w:rsid w:val="000122A4"/>
    <w:rsid w:val="00036C39"/>
    <w:rsid w:val="00037D6E"/>
    <w:rsid w:val="000553F6"/>
    <w:rsid w:val="0006227E"/>
    <w:rsid w:val="000635F5"/>
    <w:rsid w:val="00064997"/>
    <w:rsid w:val="00072BA0"/>
    <w:rsid w:val="000735B5"/>
    <w:rsid w:val="000736C8"/>
    <w:rsid w:val="00097B0D"/>
    <w:rsid w:val="000A15C6"/>
    <w:rsid w:val="000A385C"/>
    <w:rsid w:val="000B2A93"/>
    <w:rsid w:val="000C5510"/>
    <w:rsid w:val="000C583F"/>
    <w:rsid w:val="000D0EE5"/>
    <w:rsid w:val="000E0CBC"/>
    <w:rsid w:val="000F1661"/>
    <w:rsid w:val="00100A4E"/>
    <w:rsid w:val="001016AD"/>
    <w:rsid w:val="001049B9"/>
    <w:rsid w:val="001133F9"/>
    <w:rsid w:val="00125FCB"/>
    <w:rsid w:val="00130099"/>
    <w:rsid w:val="00147604"/>
    <w:rsid w:val="0015156F"/>
    <w:rsid w:val="0015538D"/>
    <w:rsid w:val="00164F2C"/>
    <w:rsid w:val="00167C0C"/>
    <w:rsid w:val="00170A95"/>
    <w:rsid w:val="00170FA0"/>
    <w:rsid w:val="0017159A"/>
    <w:rsid w:val="00175126"/>
    <w:rsid w:val="00177181"/>
    <w:rsid w:val="00190BFF"/>
    <w:rsid w:val="00192DCD"/>
    <w:rsid w:val="00196827"/>
    <w:rsid w:val="001B04A8"/>
    <w:rsid w:val="001B4D8B"/>
    <w:rsid w:val="001C6E84"/>
    <w:rsid w:val="001D7BBC"/>
    <w:rsid w:val="001E0F20"/>
    <w:rsid w:val="001E1E9D"/>
    <w:rsid w:val="001E251B"/>
    <w:rsid w:val="001E2F3B"/>
    <w:rsid w:val="001E56B4"/>
    <w:rsid w:val="001F0D81"/>
    <w:rsid w:val="0020734A"/>
    <w:rsid w:val="00213F7F"/>
    <w:rsid w:val="002163CF"/>
    <w:rsid w:val="00224336"/>
    <w:rsid w:val="002249D9"/>
    <w:rsid w:val="00252097"/>
    <w:rsid w:val="002547B5"/>
    <w:rsid w:val="0025679B"/>
    <w:rsid w:val="00260DEB"/>
    <w:rsid w:val="00263615"/>
    <w:rsid w:val="00271AC0"/>
    <w:rsid w:val="002816B4"/>
    <w:rsid w:val="002845F2"/>
    <w:rsid w:val="00285AC5"/>
    <w:rsid w:val="00293B49"/>
    <w:rsid w:val="002B7CFB"/>
    <w:rsid w:val="002C6723"/>
    <w:rsid w:val="002D0010"/>
    <w:rsid w:val="002D5B5A"/>
    <w:rsid w:val="002E67A2"/>
    <w:rsid w:val="002E6831"/>
    <w:rsid w:val="002F7417"/>
    <w:rsid w:val="0030272C"/>
    <w:rsid w:val="0030345A"/>
    <w:rsid w:val="00313CBE"/>
    <w:rsid w:val="0031784B"/>
    <w:rsid w:val="003401B1"/>
    <w:rsid w:val="00366FEA"/>
    <w:rsid w:val="003703D6"/>
    <w:rsid w:val="0037359E"/>
    <w:rsid w:val="00394820"/>
    <w:rsid w:val="003A0A9C"/>
    <w:rsid w:val="003B3B19"/>
    <w:rsid w:val="003C5503"/>
    <w:rsid w:val="003E3694"/>
    <w:rsid w:val="003E461A"/>
    <w:rsid w:val="003F301B"/>
    <w:rsid w:val="003F6F66"/>
    <w:rsid w:val="004059E0"/>
    <w:rsid w:val="00406371"/>
    <w:rsid w:val="00423A18"/>
    <w:rsid w:val="00425037"/>
    <w:rsid w:val="004255DF"/>
    <w:rsid w:val="00436B4A"/>
    <w:rsid w:val="00450559"/>
    <w:rsid w:val="004521C2"/>
    <w:rsid w:val="004867B1"/>
    <w:rsid w:val="004B4321"/>
    <w:rsid w:val="004C1F7E"/>
    <w:rsid w:val="004D48D8"/>
    <w:rsid w:val="004E298E"/>
    <w:rsid w:val="004E49C6"/>
    <w:rsid w:val="004F0720"/>
    <w:rsid w:val="004F19BB"/>
    <w:rsid w:val="004F67E0"/>
    <w:rsid w:val="0050723F"/>
    <w:rsid w:val="005564B9"/>
    <w:rsid w:val="005600B5"/>
    <w:rsid w:val="005777E2"/>
    <w:rsid w:val="005849E4"/>
    <w:rsid w:val="00585DEE"/>
    <w:rsid w:val="00586A3B"/>
    <w:rsid w:val="00590575"/>
    <w:rsid w:val="0059175F"/>
    <w:rsid w:val="00594BF6"/>
    <w:rsid w:val="005B0133"/>
    <w:rsid w:val="005B2CF8"/>
    <w:rsid w:val="005D75AE"/>
    <w:rsid w:val="005E7098"/>
    <w:rsid w:val="005E7D7E"/>
    <w:rsid w:val="006152D7"/>
    <w:rsid w:val="00620025"/>
    <w:rsid w:val="00632C2D"/>
    <w:rsid w:val="00640A2E"/>
    <w:rsid w:val="00647CEA"/>
    <w:rsid w:val="00651728"/>
    <w:rsid w:val="00664DB4"/>
    <w:rsid w:val="00666ED8"/>
    <w:rsid w:val="0067545D"/>
    <w:rsid w:val="00676527"/>
    <w:rsid w:val="006869DE"/>
    <w:rsid w:val="0069613C"/>
    <w:rsid w:val="006A0297"/>
    <w:rsid w:val="006A0C18"/>
    <w:rsid w:val="006B05E3"/>
    <w:rsid w:val="006E46DA"/>
    <w:rsid w:val="006F7CF8"/>
    <w:rsid w:val="007123E7"/>
    <w:rsid w:val="00713D9B"/>
    <w:rsid w:val="00714399"/>
    <w:rsid w:val="00720739"/>
    <w:rsid w:val="00723320"/>
    <w:rsid w:val="00734254"/>
    <w:rsid w:val="00740F05"/>
    <w:rsid w:val="007410E8"/>
    <w:rsid w:val="0074586C"/>
    <w:rsid w:val="0075007C"/>
    <w:rsid w:val="0075445A"/>
    <w:rsid w:val="00766249"/>
    <w:rsid w:val="007704E8"/>
    <w:rsid w:val="0077664F"/>
    <w:rsid w:val="00782660"/>
    <w:rsid w:val="007849DB"/>
    <w:rsid w:val="007858F5"/>
    <w:rsid w:val="0079333B"/>
    <w:rsid w:val="007A0CEB"/>
    <w:rsid w:val="007A3F14"/>
    <w:rsid w:val="007A5539"/>
    <w:rsid w:val="007A6035"/>
    <w:rsid w:val="007B16D1"/>
    <w:rsid w:val="007B4926"/>
    <w:rsid w:val="007C07F2"/>
    <w:rsid w:val="007C57DC"/>
    <w:rsid w:val="007C6170"/>
    <w:rsid w:val="007C721D"/>
    <w:rsid w:val="007D62E3"/>
    <w:rsid w:val="007E767E"/>
    <w:rsid w:val="007E77D9"/>
    <w:rsid w:val="007F7B2A"/>
    <w:rsid w:val="0080031C"/>
    <w:rsid w:val="00800DA5"/>
    <w:rsid w:val="00802E58"/>
    <w:rsid w:val="00805DC2"/>
    <w:rsid w:val="00807F2A"/>
    <w:rsid w:val="00813684"/>
    <w:rsid w:val="00815EB9"/>
    <w:rsid w:val="0081609A"/>
    <w:rsid w:val="008336AF"/>
    <w:rsid w:val="0087677F"/>
    <w:rsid w:val="00892DFD"/>
    <w:rsid w:val="00895AEA"/>
    <w:rsid w:val="008A484D"/>
    <w:rsid w:val="008C0512"/>
    <w:rsid w:val="008C1898"/>
    <w:rsid w:val="008C62AF"/>
    <w:rsid w:val="008D7329"/>
    <w:rsid w:val="008E45AE"/>
    <w:rsid w:val="008F2D43"/>
    <w:rsid w:val="009025A1"/>
    <w:rsid w:val="009070BA"/>
    <w:rsid w:val="00913297"/>
    <w:rsid w:val="00915BE6"/>
    <w:rsid w:val="00944088"/>
    <w:rsid w:val="009440E3"/>
    <w:rsid w:val="00945DE2"/>
    <w:rsid w:val="009508CC"/>
    <w:rsid w:val="009509B4"/>
    <w:rsid w:val="0095496F"/>
    <w:rsid w:val="00991DAF"/>
    <w:rsid w:val="0099285F"/>
    <w:rsid w:val="009951AB"/>
    <w:rsid w:val="009959CD"/>
    <w:rsid w:val="009A0E41"/>
    <w:rsid w:val="009C3806"/>
    <w:rsid w:val="00A0224A"/>
    <w:rsid w:val="00A04F5F"/>
    <w:rsid w:val="00A12CBB"/>
    <w:rsid w:val="00A613CD"/>
    <w:rsid w:val="00A61B01"/>
    <w:rsid w:val="00A7148C"/>
    <w:rsid w:val="00A725D8"/>
    <w:rsid w:val="00A7267C"/>
    <w:rsid w:val="00A7494A"/>
    <w:rsid w:val="00A87666"/>
    <w:rsid w:val="00AA4237"/>
    <w:rsid w:val="00AB1486"/>
    <w:rsid w:val="00AB1B08"/>
    <w:rsid w:val="00AB1E76"/>
    <w:rsid w:val="00AC4972"/>
    <w:rsid w:val="00AC6EB1"/>
    <w:rsid w:val="00AF0174"/>
    <w:rsid w:val="00AF33D6"/>
    <w:rsid w:val="00B04632"/>
    <w:rsid w:val="00B2160D"/>
    <w:rsid w:val="00B309AE"/>
    <w:rsid w:val="00B447FF"/>
    <w:rsid w:val="00B60FE9"/>
    <w:rsid w:val="00B664B4"/>
    <w:rsid w:val="00B80F40"/>
    <w:rsid w:val="00B81C90"/>
    <w:rsid w:val="00B82CDB"/>
    <w:rsid w:val="00B84524"/>
    <w:rsid w:val="00B927F0"/>
    <w:rsid w:val="00BA79ED"/>
    <w:rsid w:val="00BB37CC"/>
    <w:rsid w:val="00BB414F"/>
    <w:rsid w:val="00BB5469"/>
    <w:rsid w:val="00BD536F"/>
    <w:rsid w:val="00BE3FBE"/>
    <w:rsid w:val="00BF3CB6"/>
    <w:rsid w:val="00BF6F9B"/>
    <w:rsid w:val="00C0559B"/>
    <w:rsid w:val="00C27F48"/>
    <w:rsid w:val="00C324FF"/>
    <w:rsid w:val="00C3330A"/>
    <w:rsid w:val="00C333A3"/>
    <w:rsid w:val="00C4636E"/>
    <w:rsid w:val="00C53E1D"/>
    <w:rsid w:val="00C5728B"/>
    <w:rsid w:val="00C73A6F"/>
    <w:rsid w:val="00C77560"/>
    <w:rsid w:val="00C85427"/>
    <w:rsid w:val="00C94A54"/>
    <w:rsid w:val="00CA2C77"/>
    <w:rsid w:val="00CA509F"/>
    <w:rsid w:val="00CC64CE"/>
    <w:rsid w:val="00CD2952"/>
    <w:rsid w:val="00CD29E1"/>
    <w:rsid w:val="00CE3691"/>
    <w:rsid w:val="00CF60F7"/>
    <w:rsid w:val="00D0454D"/>
    <w:rsid w:val="00D06121"/>
    <w:rsid w:val="00D1465B"/>
    <w:rsid w:val="00D45A28"/>
    <w:rsid w:val="00D5191A"/>
    <w:rsid w:val="00D62571"/>
    <w:rsid w:val="00D90E9C"/>
    <w:rsid w:val="00D91CC1"/>
    <w:rsid w:val="00DA088C"/>
    <w:rsid w:val="00DD0637"/>
    <w:rsid w:val="00DD19E6"/>
    <w:rsid w:val="00DD4A6A"/>
    <w:rsid w:val="00DE393A"/>
    <w:rsid w:val="00DF4066"/>
    <w:rsid w:val="00DF4E85"/>
    <w:rsid w:val="00E01E23"/>
    <w:rsid w:val="00E06A61"/>
    <w:rsid w:val="00E25D0C"/>
    <w:rsid w:val="00E364FC"/>
    <w:rsid w:val="00E423F9"/>
    <w:rsid w:val="00E53C4A"/>
    <w:rsid w:val="00E6746D"/>
    <w:rsid w:val="00E67478"/>
    <w:rsid w:val="00E72A80"/>
    <w:rsid w:val="00E9737A"/>
    <w:rsid w:val="00EA15CB"/>
    <w:rsid w:val="00EB0A25"/>
    <w:rsid w:val="00EB7CA8"/>
    <w:rsid w:val="00EC323C"/>
    <w:rsid w:val="00EC5640"/>
    <w:rsid w:val="00ED5943"/>
    <w:rsid w:val="00EE34CF"/>
    <w:rsid w:val="00EE5249"/>
    <w:rsid w:val="00EE5C09"/>
    <w:rsid w:val="00EE647B"/>
    <w:rsid w:val="00F01CC5"/>
    <w:rsid w:val="00F155D0"/>
    <w:rsid w:val="00F15F48"/>
    <w:rsid w:val="00F162CB"/>
    <w:rsid w:val="00F24FC2"/>
    <w:rsid w:val="00F25E08"/>
    <w:rsid w:val="00F316C7"/>
    <w:rsid w:val="00F40947"/>
    <w:rsid w:val="00F45E2D"/>
    <w:rsid w:val="00F62156"/>
    <w:rsid w:val="00F62B54"/>
    <w:rsid w:val="00F70CF0"/>
    <w:rsid w:val="00F71E10"/>
    <w:rsid w:val="00F86331"/>
    <w:rsid w:val="00F92695"/>
    <w:rsid w:val="00F93B37"/>
    <w:rsid w:val="00FA02DC"/>
    <w:rsid w:val="00FC7750"/>
    <w:rsid w:val="00FD23CD"/>
    <w:rsid w:val="00FD5F6F"/>
    <w:rsid w:val="00FE1FCC"/>
    <w:rsid w:val="00FE6735"/>
    <w:rsid w:val="00FE70AC"/>
    <w:rsid w:val="00FE77A4"/>
    <w:rsid w:val="00FE7874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186276A"/>
  <w15:chartTrackingRefBased/>
  <w15:docId w15:val="{5362E894-C4F4-458A-B531-4671C658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B4"/>
    <w:pPr>
      <w:spacing w:after="170" w:line="280" w:lineRule="exact"/>
    </w:pPr>
    <w:rPr>
      <w:rFonts w:ascii="Arial" w:eastAsia="Times New Roman" w:hAnsi="Arial" w:cs="Times New Roman"/>
      <w:color w:val="auto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DD0637"/>
    <w:pPr>
      <w:keepNext/>
      <w:keepLines/>
      <w:numPr>
        <w:numId w:val="2"/>
      </w:numPr>
      <w:tabs>
        <w:tab w:val="left" w:pos="227"/>
        <w:tab w:val="left" w:pos="397"/>
        <w:tab w:val="left" w:pos="680"/>
      </w:tabs>
      <w:spacing w:before="120" w:after="60"/>
      <w:ind w:left="0" w:firstLine="0"/>
      <w:outlineLvl w:val="0"/>
    </w:pPr>
    <w:rPr>
      <w:rFonts w:eastAsiaTheme="majorEastAsia" w:cs="Arial"/>
      <w:b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6121"/>
    <w:pPr>
      <w:keepNext/>
      <w:keepLines/>
      <w:numPr>
        <w:ilvl w:val="1"/>
        <w:numId w:val="2"/>
      </w:numPr>
      <w:tabs>
        <w:tab w:val="left" w:pos="482"/>
        <w:tab w:val="left" w:pos="624"/>
        <w:tab w:val="left" w:pos="765"/>
      </w:tabs>
      <w:spacing w:before="240" w:after="240"/>
      <w:ind w:left="0" w:firstLine="0"/>
      <w:outlineLvl w:val="1"/>
    </w:pPr>
    <w:rPr>
      <w:rFonts w:eastAsiaTheme="majorEastAsia" w:cs="Arial"/>
      <w:b/>
      <w:sz w:val="22"/>
      <w:szCs w:val="24"/>
      <w:lang w:val="de-CH"/>
    </w:rPr>
  </w:style>
  <w:style w:type="paragraph" w:styleId="Titre3">
    <w:name w:val="heading 3"/>
    <w:basedOn w:val="Normal"/>
    <w:next w:val="Normal"/>
    <w:link w:val="Titre3Car"/>
    <w:unhideWhenUsed/>
    <w:qFormat/>
    <w:rsid w:val="00676527"/>
    <w:pPr>
      <w:keepNext/>
      <w:keepLines/>
      <w:numPr>
        <w:ilvl w:val="2"/>
        <w:numId w:val="2"/>
      </w:numPr>
      <w:tabs>
        <w:tab w:val="left" w:pos="510"/>
        <w:tab w:val="left" w:pos="652"/>
        <w:tab w:val="left" w:pos="794"/>
        <w:tab w:val="left" w:pos="930"/>
        <w:tab w:val="left" w:pos="1077"/>
      </w:tabs>
      <w:spacing w:after="120"/>
      <w:ind w:left="0" w:firstLine="0"/>
      <w:outlineLvl w:val="2"/>
    </w:pPr>
    <w:rPr>
      <w:rFonts w:eastAsiaTheme="majorEastAsia" w:cs="Arial"/>
      <w:b/>
    </w:rPr>
  </w:style>
  <w:style w:type="paragraph" w:styleId="Titre4">
    <w:name w:val="heading 4"/>
    <w:basedOn w:val="Normal"/>
    <w:next w:val="Normal"/>
    <w:link w:val="Titre4Car"/>
    <w:unhideWhenUsed/>
    <w:qFormat/>
    <w:rsid w:val="009C3806"/>
    <w:pPr>
      <w:keepNext/>
      <w:keepLines/>
      <w:numPr>
        <w:ilvl w:val="3"/>
        <w:numId w:val="2"/>
      </w:numPr>
      <w:spacing w:before="60" w:after="60"/>
      <w:ind w:left="680" w:hanging="680"/>
      <w:contextualSpacing/>
      <w:outlineLvl w:val="3"/>
    </w:pPr>
    <w:rPr>
      <w:rFonts w:eastAsiaTheme="majorEastAsia" w:cs="Arial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80031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31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31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31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31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734A"/>
  </w:style>
  <w:style w:type="paragraph" w:styleId="Pieddepage">
    <w:name w:val="footer"/>
    <w:basedOn w:val="Normal"/>
    <w:link w:val="PieddepageCar"/>
    <w:uiPriority w:val="99"/>
    <w:unhideWhenUsed/>
    <w:rsid w:val="00207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734A"/>
  </w:style>
  <w:style w:type="table" w:styleId="Grilledutableau">
    <w:name w:val="Table Grid"/>
    <w:basedOn w:val="TableauNormal"/>
    <w:rsid w:val="002D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aliases w:val="12_Numéro_page"/>
    <w:basedOn w:val="Policepardfaut"/>
    <w:rsid w:val="00734254"/>
  </w:style>
  <w:style w:type="character" w:styleId="Emphaseple">
    <w:name w:val="Subtle Emphasis"/>
    <w:basedOn w:val="Policepardfaut"/>
    <w:uiPriority w:val="19"/>
    <w:rsid w:val="00CE369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CE3691"/>
    <w:rPr>
      <w:i/>
      <w:iCs/>
    </w:rPr>
  </w:style>
  <w:style w:type="paragraph" w:styleId="Sansinterligne">
    <w:name w:val="No Spacing"/>
    <w:uiPriority w:val="1"/>
    <w:rsid w:val="00CE3691"/>
  </w:style>
  <w:style w:type="paragraph" w:styleId="Titre">
    <w:name w:val="Title"/>
    <w:basedOn w:val="Normal"/>
    <w:next w:val="Normal"/>
    <w:link w:val="TitreCar"/>
    <w:uiPriority w:val="10"/>
    <w:rsid w:val="00CE36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DD0637"/>
    <w:rPr>
      <w:rFonts w:ascii="Arial" w:eastAsiaTheme="majorEastAsia" w:hAnsi="Arial" w:cs="Arial"/>
      <w:b/>
      <w:sz w:val="24"/>
      <w:szCs w:val="32"/>
    </w:rPr>
  </w:style>
  <w:style w:type="character" w:customStyle="1" w:styleId="Titre2Car">
    <w:name w:val="Titre 2 Car"/>
    <w:basedOn w:val="Policepardfaut"/>
    <w:link w:val="Titre2"/>
    <w:rsid w:val="001E2F3B"/>
    <w:rPr>
      <w:rFonts w:ascii="Arial" w:eastAsiaTheme="majorEastAsia" w:hAnsi="Arial" w:cs="Arial"/>
      <w:b/>
      <w:sz w:val="22"/>
      <w:szCs w:val="24"/>
      <w:lang w:val="de-CH"/>
    </w:rPr>
  </w:style>
  <w:style w:type="paragraph" w:styleId="Paragraphedeliste">
    <w:name w:val="List Paragraph"/>
    <w:aliases w:val="08_Puce"/>
    <w:basedOn w:val="Normal"/>
    <w:link w:val="ParagraphedelisteCar"/>
    <w:uiPriority w:val="1"/>
    <w:qFormat/>
    <w:rsid w:val="003F301B"/>
    <w:pPr>
      <w:numPr>
        <w:numId w:val="28"/>
      </w:numPr>
      <w:contextualSpacing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6152D7"/>
    <w:pPr>
      <w:tabs>
        <w:tab w:val="left" w:pos="400"/>
        <w:tab w:val="right" w:leader="underscore" w:pos="9913"/>
      </w:tabs>
      <w:spacing w:line="312" w:lineRule="auto"/>
    </w:pPr>
    <w:rPr>
      <w:rFonts w:cstheme="minorHAnsi"/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676527"/>
    <w:pPr>
      <w:tabs>
        <w:tab w:val="left" w:pos="567"/>
        <w:tab w:val="right" w:leader="underscore" w:pos="9913"/>
      </w:tabs>
      <w:spacing w:line="312" w:lineRule="auto"/>
      <w:ind w:left="198"/>
    </w:pPr>
    <w:rPr>
      <w:rFonts w:cstheme="minorHAnsi"/>
    </w:rPr>
  </w:style>
  <w:style w:type="character" w:styleId="Lienhypertexte">
    <w:name w:val="Hyperlink"/>
    <w:basedOn w:val="Policepardfaut"/>
    <w:uiPriority w:val="99"/>
    <w:unhideWhenUsed/>
    <w:rsid w:val="00423A18"/>
    <w:rPr>
      <w:color w:val="0563C1" w:themeColor="hyperlink"/>
      <w:u w:val="single"/>
    </w:rPr>
  </w:style>
  <w:style w:type="paragraph" w:customStyle="1" w:styleId="TitreTableau">
    <w:name w:val="TitreTableau"/>
    <w:basedOn w:val="Normal"/>
    <w:rsid w:val="00813684"/>
    <w:pPr>
      <w:jc w:val="center"/>
    </w:pPr>
    <w:rPr>
      <w:rFonts w:ascii="Times New Roman" w:hAnsi="Times New Roman"/>
      <w:b/>
    </w:rPr>
  </w:style>
  <w:style w:type="paragraph" w:customStyle="1" w:styleId="Titremta">
    <w:name w:val="Titre méta"/>
    <w:basedOn w:val="Normal"/>
    <w:next w:val="Normal"/>
    <w:uiPriority w:val="19"/>
    <w:rsid w:val="00E6746D"/>
    <w:pPr>
      <w:pBdr>
        <w:bottom w:val="single" w:sz="4" w:space="1" w:color="auto"/>
      </w:pBdr>
      <w:tabs>
        <w:tab w:val="left" w:pos="709"/>
      </w:tabs>
      <w:ind w:left="425" w:hanging="425"/>
    </w:pPr>
    <w:rPr>
      <w:rFonts w:eastAsiaTheme="majorEastAsia" w:cs="Arial"/>
      <w:b/>
      <w:spacing w:val="-10"/>
      <w:kern w:val="28"/>
      <w:sz w:val="32"/>
      <w:szCs w:val="56"/>
    </w:rPr>
  </w:style>
  <w:style w:type="paragraph" w:customStyle="1" w:styleId="Titremta2">
    <w:name w:val="Titre méta 2"/>
    <w:basedOn w:val="Normal"/>
    <w:next w:val="Normal"/>
    <w:uiPriority w:val="19"/>
    <w:rsid w:val="00E6746D"/>
    <w:pPr>
      <w:tabs>
        <w:tab w:val="left" w:pos="567"/>
      </w:tabs>
    </w:pPr>
    <w:rPr>
      <w:rFonts w:eastAsiaTheme="majorEastAsia" w:cs="Arial"/>
      <w:b/>
      <w:sz w:val="28"/>
      <w:szCs w:val="24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815EB9"/>
    <w:pPr>
      <w:numPr>
        <w:ilvl w:val="1"/>
      </w:numPr>
    </w:pPr>
    <w:rPr>
      <w:rFonts w:eastAsiaTheme="minorEastAsia" w:cs="Arial"/>
      <w:b/>
    </w:rPr>
  </w:style>
  <w:style w:type="character" w:customStyle="1" w:styleId="Sous-titreCar">
    <w:name w:val="Sous-titre Car"/>
    <w:basedOn w:val="Policepardfaut"/>
    <w:link w:val="Sous-titre"/>
    <w:uiPriority w:val="1"/>
    <w:rsid w:val="00AF0174"/>
    <w:rPr>
      <w:rFonts w:ascii="Arial" w:eastAsiaTheme="minorEastAsia" w:hAnsi="Arial" w:cs="Arial"/>
      <w:b/>
    </w:rPr>
  </w:style>
  <w:style w:type="character" w:customStyle="1" w:styleId="Titre3Car">
    <w:name w:val="Titre 3 Car"/>
    <w:basedOn w:val="Policepardfaut"/>
    <w:link w:val="Titre3"/>
    <w:rsid w:val="001E2F3B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rsid w:val="001E2F3B"/>
    <w:rPr>
      <w:rFonts w:ascii="Arial" w:eastAsiaTheme="majorEastAsia" w:hAnsi="Arial" w:cs="Arial"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003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00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003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00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angement">
    <w:name w:val="Changement"/>
    <w:basedOn w:val="Normal"/>
    <w:link w:val="ChangementCar"/>
    <w:uiPriority w:val="2"/>
    <w:qFormat/>
    <w:rsid w:val="00260DEB"/>
    <w:rPr>
      <w:color w:val="008CC4"/>
    </w:rPr>
  </w:style>
  <w:style w:type="paragraph" w:styleId="En-ttedetabledesmatires">
    <w:name w:val="TOC Heading"/>
    <w:basedOn w:val="Titre1"/>
    <w:next w:val="Normal"/>
    <w:uiPriority w:val="39"/>
    <w:unhideWhenUsed/>
    <w:rsid w:val="00C324FF"/>
    <w:pPr>
      <w:numPr>
        <w:numId w:val="0"/>
      </w:numPr>
      <w:spacing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lang w:eastAsia="fr-CH"/>
    </w:rPr>
  </w:style>
  <w:style w:type="character" w:customStyle="1" w:styleId="ChangementCar">
    <w:name w:val="Changement Car"/>
    <w:basedOn w:val="Policepardfaut"/>
    <w:link w:val="Changement"/>
    <w:uiPriority w:val="2"/>
    <w:rsid w:val="00AF0174"/>
    <w:rPr>
      <w:rFonts w:ascii="Arial" w:hAnsi="Arial"/>
      <w:color w:val="008CC4"/>
    </w:rPr>
  </w:style>
  <w:style w:type="paragraph" w:styleId="TM3">
    <w:name w:val="toc 3"/>
    <w:basedOn w:val="Normal"/>
    <w:next w:val="Normal"/>
    <w:autoRedefine/>
    <w:uiPriority w:val="39"/>
    <w:unhideWhenUsed/>
    <w:rsid w:val="006152D7"/>
    <w:pPr>
      <w:tabs>
        <w:tab w:val="left" w:pos="993"/>
        <w:tab w:val="right" w:leader="underscore" w:pos="9913"/>
      </w:tabs>
      <w:spacing w:line="312" w:lineRule="auto"/>
      <w:ind w:left="403"/>
    </w:pPr>
    <w:rPr>
      <w:rFonts w:cstheme="minorHAnsi"/>
      <w:iCs/>
    </w:rPr>
  </w:style>
  <w:style w:type="paragraph" w:styleId="TM4">
    <w:name w:val="toc 4"/>
    <w:basedOn w:val="Normal"/>
    <w:next w:val="Normal"/>
    <w:autoRedefine/>
    <w:uiPriority w:val="39"/>
    <w:unhideWhenUsed/>
    <w:rsid w:val="006152D7"/>
    <w:pPr>
      <w:tabs>
        <w:tab w:val="left" w:pos="1400"/>
        <w:tab w:val="right" w:leader="underscore" w:pos="9913"/>
      </w:tabs>
      <w:spacing w:line="312" w:lineRule="auto"/>
      <w:ind w:left="601"/>
    </w:pPr>
    <w:rPr>
      <w:rFonts w:cstheme="minorHAnsi"/>
      <w:noProof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71E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71E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71E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71E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71E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D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DEB"/>
    <w:rPr>
      <w:rFonts w:ascii="Segoe UI" w:hAnsi="Segoe UI" w:cs="Segoe UI"/>
      <w:sz w:val="18"/>
      <w:szCs w:val="18"/>
    </w:rPr>
  </w:style>
  <w:style w:type="paragraph" w:customStyle="1" w:styleId="Bleu">
    <w:name w:val="Bleu"/>
    <w:basedOn w:val="Changement"/>
    <w:link w:val="BleuCar"/>
    <w:uiPriority w:val="12"/>
    <w:rsid w:val="00D5191A"/>
    <w:pPr>
      <w:pBdr>
        <w:top w:val="single" w:sz="4" w:space="1" w:color="008CC4"/>
        <w:left w:val="single" w:sz="4" w:space="4" w:color="008CC4"/>
        <w:bottom w:val="single" w:sz="4" w:space="1" w:color="008CC4"/>
        <w:right w:val="single" w:sz="4" w:space="4" w:color="008CC4"/>
      </w:pBdr>
      <w:shd w:val="clear" w:color="auto" w:fill="E1F6FF"/>
    </w:pPr>
  </w:style>
  <w:style w:type="paragraph" w:customStyle="1" w:styleId="Rouge">
    <w:name w:val="Rouge"/>
    <w:basedOn w:val="Bleu"/>
    <w:link w:val="RougeCar"/>
    <w:uiPriority w:val="12"/>
    <w:rsid w:val="00D519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E5E5"/>
    </w:pPr>
    <w:rPr>
      <w:color w:val="FF0000"/>
    </w:rPr>
  </w:style>
  <w:style w:type="character" w:customStyle="1" w:styleId="BleuCar">
    <w:name w:val="Bleu Car"/>
    <w:basedOn w:val="ChangementCar"/>
    <w:link w:val="Bleu"/>
    <w:uiPriority w:val="12"/>
    <w:rsid w:val="00F93B37"/>
    <w:rPr>
      <w:rFonts w:ascii="Arial" w:hAnsi="Arial"/>
      <w:color w:val="008CC4"/>
      <w:shd w:val="clear" w:color="auto" w:fill="E1F6FF"/>
    </w:rPr>
  </w:style>
  <w:style w:type="paragraph" w:customStyle="1" w:styleId="Orange">
    <w:name w:val="Orange"/>
    <w:basedOn w:val="Bleu"/>
    <w:link w:val="OrangeCar"/>
    <w:uiPriority w:val="12"/>
    <w:rsid w:val="00147604"/>
    <w:pPr>
      <w:pBdr>
        <w:top w:val="single" w:sz="4" w:space="1" w:color="DE8400"/>
        <w:left w:val="single" w:sz="4" w:space="4" w:color="DE8400"/>
        <w:bottom w:val="single" w:sz="4" w:space="1" w:color="DE8400"/>
        <w:right w:val="single" w:sz="4" w:space="4" w:color="DE8400"/>
      </w:pBdr>
      <w:shd w:val="clear" w:color="auto" w:fill="FFF7DD"/>
    </w:pPr>
    <w:rPr>
      <w:color w:val="DE8400"/>
    </w:rPr>
  </w:style>
  <w:style w:type="character" w:customStyle="1" w:styleId="RougeCar">
    <w:name w:val="Rouge Car"/>
    <w:basedOn w:val="BleuCar"/>
    <w:link w:val="Rouge"/>
    <w:uiPriority w:val="12"/>
    <w:rsid w:val="00F93B37"/>
    <w:rPr>
      <w:rFonts w:ascii="Arial" w:hAnsi="Arial"/>
      <w:color w:val="FF0000"/>
      <w:shd w:val="clear" w:color="auto" w:fill="FFE5E5"/>
    </w:rPr>
  </w:style>
  <w:style w:type="paragraph" w:customStyle="1" w:styleId="Vert">
    <w:name w:val="Vert"/>
    <w:basedOn w:val="Changement"/>
    <w:link w:val="VertCar"/>
    <w:uiPriority w:val="12"/>
    <w:rsid w:val="00D45A28"/>
    <w:pPr>
      <w:pBdr>
        <w:top w:val="single" w:sz="4" w:space="1" w:color="009644"/>
        <w:left w:val="single" w:sz="4" w:space="4" w:color="009644"/>
        <w:bottom w:val="single" w:sz="4" w:space="1" w:color="009644"/>
        <w:right w:val="single" w:sz="4" w:space="4" w:color="009644"/>
      </w:pBdr>
      <w:shd w:val="clear" w:color="auto" w:fill="E2FFDD"/>
    </w:pPr>
    <w:rPr>
      <w:color w:val="009644"/>
    </w:rPr>
  </w:style>
  <w:style w:type="character" w:customStyle="1" w:styleId="OrangeCar">
    <w:name w:val="Orange Car"/>
    <w:basedOn w:val="BleuCar"/>
    <w:link w:val="Orange"/>
    <w:uiPriority w:val="12"/>
    <w:rsid w:val="00F93B37"/>
    <w:rPr>
      <w:rFonts w:ascii="Arial" w:hAnsi="Arial"/>
      <w:color w:val="DE8400"/>
      <w:shd w:val="clear" w:color="auto" w:fill="FFF7DD"/>
    </w:rPr>
  </w:style>
  <w:style w:type="paragraph" w:customStyle="1" w:styleId="Gris">
    <w:name w:val="Gris"/>
    <w:basedOn w:val="Normal"/>
    <w:link w:val="GrisCar"/>
    <w:uiPriority w:val="12"/>
    <w:rsid w:val="00D45A28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F2F2F2" w:themeFill="background1" w:themeFillShade="F2"/>
    </w:pPr>
    <w:rPr>
      <w:color w:val="595959" w:themeColor="text1" w:themeTint="A6"/>
    </w:rPr>
  </w:style>
  <w:style w:type="character" w:customStyle="1" w:styleId="VertCar">
    <w:name w:val="Vert Car"/>
    <w:basedOn w:val="ChangementCar"/>
    <w:link w:val="Vert"/>
    <w:uiPriority w:val="12"/>
    <w:rsid w:val="00F93B37"/>
    <w:rPr>
      <w:rFonts w:ascii="Arial" w:hAnsi="Arial"/>
      <w:color w:val="009644"/>
      <w:shd w:val="clear" w:color="auto" w:fill="E2FFDD"/>
    </w:rPr>
  </w:style>
  <w:style w:type="character" w:customStyle="1" w:styleId="GrisCar">
    <w:name w:val="Gris Car"/>
    <w:basedOn w:val="Policepardfaut"/>
    <w:link w:val="Gris"/>
    <w:uiPriority w:val="12"/>
    <w:rsid w:val="00F93B37"/>
    <w:rPr>
      <w:rFonts w:ascii="Arial" w:hAnsi="Arial"/>
      <w:color w:val="595959" w:themeColor="text1" w:themeTint="A6"/>
      <w:shd w:val="clear" w:color="auto" w:fill="F2F2F2" w:themeFill="background1" w:themeFillShade="F2"/>
    </w:rPr>
  </w:style>
  <w:style w:type="character" w:styleId="Marquedecommentaire">
    <w:name w:val="annotation reference"/>
    <w:basedOn w:val="Policepardfaut"/>
    <w:uiPriority w:val="99"/>
    <w:semiHidden/>
    <w:unhideWhenUsed/>
    <w:rsid w:val="00EC56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5640"/>
    <w:pPr>
      <w:ind w:left="284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C5640"/>
    <w:rPr>
      <w:rFonts w:ascii="Arial" w:eastAsia="Times New Roman" w:hAnsi="Arial" w:cs="Times New Roman"/>
      <w:color w:val="auto"/>
      <w:lang w:eastAsia="fr-FR"/>
    </w:rPr>
  </w:style>
  <w:style w:type="paragraph" w:customStyle="1" w:styleId="Titre3texte">
    <w:name w:val="Titre 3 texte"/>
    <w:basedOn w:val="Titre3"/>
    <w:link w:val="Titre3texteCar"/>
    <w:rsid w:val="00EC5640"/>
    <w:pPr>
      <w:keepNext w:val="0"/>
      <w:keepLines w:val="0"/>
      <w:widowControl w:val="0"/>
      <w:tabs>
        <w:tab w:val="clear" w:pos="510"/>
        <w:tab w:val="clear" w:pos="652"/>
        <w:tab w:val="clear" w:pos="794"/>
        <w:tab w:val="clear" w:pos="930"/>
        <w:tab w:val="clear" w:pos="1077"/>
      </w:tabs>
      <w:ind w:left="720" w:hanging="720"/>
      <w:outlineLvl w:val="9"/>
    </w:pPr>
    <w:rPr>
      <w:rFonts w:eastAsia="Times New Roman"/>
      <w:b w:val="0"/>
      <w:bCs/>
      <w:szCs w:val="26"/>
    </w:rPr>
  </w:style>
  <w:style w:type="character" w:customStyle="1" w:styleId="Titre3texteCar">
    <w:name w:val="Titre 3 texte Car"/>
    <w:basedOn w:val="Titre3Car"/>
    <w:link w:val="Titre3texte"/>
    <w:rsid w:val="00EC5640"/>
    <w:rPr>
      <w:rFonts w:ascii="Arial" w:eastAsia="Times New Roman" w:hAnsi="Arial" w:cs="Arial"/>
      <w:b w:val="0"/>
      <w:bCs/>
      <w:color w:val="auto"/>
      <w:sz w:val="24"/>
      <w:szCs w:val="26"/>
      <w:lang w:eastAsia="fr-FR"/>
    </w:rPr>
  </w:style>
  <w:style w:type="paragraph" w:customStyle="1" w:styleId="MASTitre1">
    <w:name w:val="MAS Titre 1"/>
    <w:basedOn w:val="Normal"/>
    <w:rsid w:val="00EC5640"/>
    <w:pPr>
      <w:numPr>
        <w:numId w:val="7"/>
      </w:numPr>
    </w:pPr>
    <w:rPr>
      <w:rFonts w:ascii="Arial Black" w:hAnsi="Arial Black"/>
      <w:b/>
      <w:i/>
      <w:smallCaps/>
      <w:spacing w:val="22"/>
      <w:sz w:val="24"/>
    </w:rPr>
  </w:style>
  <w:style w:type="paragraph" w:customStyle="1" w:styleId="MASTitre2">
    <w:name w:val="MAS Titre 2"/>
    <w:basedOn w:val="Normal"/>
    <w:rsid w:val="00EC5640"/>
    <w:pPr>
      <w:numPr>
        <w:ilvl w:val="1"/>
        <w:numId w:val="7"/>
      </w:numPr>
    </w:pPr>
    <w:rPr>
      <w:b/>
      <w:bCs/>
      <w:i/>
      <w:iCs/>
      <w:smallCaps/>
      <w:sz w:val="24"/>
    </w:rPr>
  </w:style>
  <w:style w:type="paragraph" w:customStyle="1" w:styleId="MASTitre3">
    <w:name w:val="MAS Titre 3"/>
    <w:basedOn w:val="Normal"/>
    <w:rsid w:val="00EC5640"/>
    <w:pPr>
      <w:numPr>
        <w:ilvl w:val="2"/>
        <w:numId w:val="7"/>
      </w:numPr>
    </w:pPr>
    <w:rPr>
      <w:b/>
      <w:bCs/>
      <w:i/>
      <w:iCs/>
    </w:rPr>
  </w:style>
  <w:style w:type="paragraph" w:customStyle="1" w:styleId="MASnormal">
    <w:name w:val="MAS normal"/>
    <w:basedOn w:val="Normal"/>
    <w:rsid w:val="00EC5640"/>
    <w:pPr>
      <w:numPr>
        <w:ilvl w:val="3"/>
        <w:numId w:val="7"/>
      </w:numPr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478"/>
    <w:pPr>
      <w:ind w:left="0"/>
    </w:pPr>
    <w:rPr>
      <w:rFonts w:eastAsiaTheme="minorHAnsi" w:cstheme="minorBidi"/>
      <w:b/>
      <w:bCs/>
      <w:color w:val="000000" w:themeColor="text1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478"/>
    <w:rPr>
      <w:rFonts w:ascii="Arial" w:eastAsia="Times New Roman" w:hAnsi="Arial" w:cs="Times New Roman"/>
      <w:b/>
      <w:bCs/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77181"/>
    <w:rPr>
      <w:color w:val="954F72" w:themeColor="followedHyperlink"/>
      <w:u w:val="single"/>
    </w:rPr>
  </w:style>
  <w:style w:type="paragraph" w:customStyle="1" w:styleId="OaiHeader">
    <w:name w:val="OaiHeader"/>
    <w:link w:val="OaiHeaderCar"/>
    <w:rsid w:val="00C3330A"/>
    <w:pPr>
      <w:jc w:val="center"/>
    </w:pPr>
    <w:rPr>
      <w:rFonts w:ascii="Arial" w:eastAsia="Times New Roman" w:hAnsi="Arial" w:cs="Times New Roman"/>
      <w:color w:val="auto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C3330A"/>
    <w:rPr>
      <w:rFonts w:ascii="Arial" w:eastAsia="Times New Roman" w:hAnsi="Arial" w:cs="Times New Roman"/>
      <w:color w:val="auto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C3330A"/>
    <w:pPr>
      <w:jc w:val="center"/>
    </w:pPr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C3330A"/>
    <w:rPr>
      <w:rFonts w:ascii="Arial" w:eastAsia="Times New Roman" w:hAnsi="Arial" w:cs="Times New Roman"/>
      <w:b/>
      <w:color w:val="auto"/>
      <w:sz w:val="18"/>
      <w:szCs w:val="24"/>
      <w:lang w:eastAsia="fr-FR"/>
    </w:rPr>
  </w:style>
  <w:style w:type="paragraph" w:customStyle="1" w:styleId="OaiTitreHeader">
    <w:name w:val="OaiTitreHeader"/>
    <w:link w:val="OaiTitreHeaderCar"/>
    <w:rsid w:val="00C3330A"/>
    <w:pPr>
      <w:jc w:val="center"/>
    </w:pPr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C3330A"/>
    <w:rPr>
      <w:rFonts w:ascii="Arial" w:eastAsia="Times New Roman" w:hAnsi="Arial" w:cs="Times New Roman"/>
      <w:b/>
      <w:color w:val="auto"/>
      <w:sz w:val="22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C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Titre1"/>
    <w:next w:val="Normal"/>
    <w:uiPriority w:val="1"/>
    <w:qFormat/>
    <w:rsid w:val="00DD0637"/>
    <w:pPr>
      <w:numPr>
        <w:numId w:val="0"/>
      </w:numPr>
    </w:pPr>
  </w:style>
  <w:style w:type="paragraph" w:customStyle="1" w:styleId="Nomdocument">
    <w:name w:val="Nom_document"/>
    <w:basedOn w:val="Chapitre"/>
    <w:uiPriority w:val="1"/>
    <w:qFormat/>
    <w:rsid w:val="00DD0637"/>
    <w:rPr>
      <w:sz w:val="28"/>
    </w:rPr>
  </w:style>
  <w:style w:type="paragraph" w:customStyle="1" w:styleId="11Rfrence">
    <w:name w:val="11_Référence"/>
    <w:uiPriority w:val="2"/>
    <w:qFormat/>
    <w:rsid w:val="00586A3B"/>
    <w:pPr>
      <w:spacing w:line="220" w:lineRule="exact"/>
    </w:pPr>
    <w:rPr>
      <w:rFonts w:ascii="Arial" w:eastAsia="Times New Roman" w:hAnsi="Arial" w:cs="Times New Roman"/>
      <w:color w:val="auto"/>
      <w:sz w:val="16"/>
      <w:szCs w:val="24"/>
      <w:lang w:eastAsia="fr-FR"/>
    </w:rPr>
  </w:style>
  <w:style w:type="paragraph" w:customStyle="1" w:styleId="01Entte">
    <w:name w:val="01_En_tête"/>
    <w:uiPriority w:val="2"/>
    <w:qFormat/>
    <w:rsid w:val="00586A3B"/>
    <w:pPr>
      <w:spacing w:line="200" w:lineRule="exact"/>
    </w:pPr>
    <w:rPr>
      <w:rFonts w:ascii="Arial" w:eastAsia="Times New Roman" w:hAnsi="Arial" w:cs="Times New Roman"/>
      <w:b/>
      <w:color w:val="auto"/>
      <w:sz w:val="15"/>
      <w:szCs w:val="24"/>
      <w:lang w:eastAsia="fr-FR"/>
    </w:rPr>
  </w:style>
  <w:style w:type="paragraph" w:customStyle="1" w:styleId="10Annexe">
    <w:name w:val="10_Annexe"/>
    <w:uiPriority w:val="2"/>
    <w:qFormat/>
    <w:rsid w:val="006F7CF8"/>
    <w:pPr>
      <w:spacing w:line="220" w:lineRule="exact"/>
    </w:pPr>
    <w:rPr>
      <w:rFonts w:ascii="Arial" w:eastAsia="Times New Roman" w:hAnsi="Arial" w:cs="Times New Roman"/>
      <w:b/>
      <w:color w:val="auto"/>
      <w:sz w:val="16"/>
      <w:szCs w:val="24"/>
      <w:lang w:eastAsia="fr-FR"/>
    </w:rPr>
  </w:style>
  <w:style w:type="character" w:customStyle="1" w:styleId="ParagraphedelisteCar">
    <w:name w:val="Paragraphe de liste Car"/>
    <w:aliases w:val="08_Puce Car"/>
    <w:basedOn w:val="Policepardfaut"/>
    <w:link w:val="Paragraphedeliste"/>
    <w:uiPriority w:val="1"/>
    <w:rsid w:val="003F301B"/>
    <w:rPr>
      <w:rFonts w:ascii="Arial" w:eastAsia="Times New Roman" w:hAnsi="Arial" w:cs="Times New Roman"/>
      <w:color w:val="auto"/>
      <w:lang w:eastAsia="de-CH"/>
    </w:rPr>
  </w:style>
  <w:style w:type="numbering" w:customStyle="1" w:styleId="Listepuce">
    <w:name w:val="Liste à puce"/>
    <w:uiPriority w:val="99"/>
    <w:rsid w:val="001E2F3B"/>
    <w:pPr>
      <w:numPr>
        <w:numId w:val="27"/>
      </w:numPr>
    </w:pPr>
  </w:style>
  <w:style w:type="paragraph" w:customStyle="1" w:styleId="IVBETextNormal">
    <w:name w:val="IVBE_Text Normal"/>
    <w:basedOn w:val="Normal"/>
    <w:link w:val="IVBETextNormalZchn"/>
    <w:qFormat/>
    <w:rsid w:val="001E56B4"/>
    <w:pPr>
      <w:tabs>
        <w:tab w:val="left" w:pos="5046"/>
        <w:tab w:val="right" w:pos="9526"/>
      </w:tabs>
    </w:pPr>
  </w:style>
  <w:style w:type="character" w:customStyle="1" w:styleId="IVBETextNormalZchn">
    <w:name w:val="IVBE_Text Normal Zchn"/>
    <w:basedOn w:val="Policepardfaut"/>
    <w:link w:val="IVBETextNormal"/>
    <w:rsid w:val="001E56B4"/>
    <w:rPr>
      <w:rFonts w:ascii="Arial" w:eastAsia="Times New Roman" w:hAnsi="Arial" w:cs="Times New Roman"/>
      <w:color w:val="auto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6735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FE6735"/>
    <w:rPr>
      <w:rFonts w:ascii="Arial" w:eastAsia="Times New Roman" w:hAnsi="Arial" w:cs="Times New Roman"/>
      <w:color w:val="auto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FE6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5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casfrfs1.gilai.oai.ch\duserconfig$\Office\Templates\3%20AI\2_FR_DE_Document_externe_en-t&#234;te_OA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B8C7-6136-4A85-A24C-648AD35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2_FR_DE_Document_externe_en-tête_OAI.dotx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MO_Document_Qualité (nom d'enregistrement)</vt:lpstr>
    </vt:vector>
  </TitlesOfParts>
  <Manager/>
  <Company>Office AI du canton de Fribourg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MO_Document_Qualité (nom d'enregistrement)</dc:title>
  <dc:subject/>
  <dc:creator>Roxane HRUBARIU</dc:creator>
  <cp:keywords/>
  <dc:description/>
  <cp:lastModifiedBy>Raphael MECKL</cp:lastModifiedBy>
  <cp:revision>5</cp:revision>
  <cp:lastPrinted>2018-06-25T12:59:00Z</cp:lastPrinted>
  <dcterms:created xsi:type="dcterms:W3CDTF">2024-12-31T08:25:00Z</dcterms:created>
  <dcterms:modified xsi:type="dcterms:W3CDTF">2025-01-03T13:43:00Z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IFR.Type">
    <vt:lpwstr>Politique</vt:lpwstr>
  </property>
  <property fmtid="{D5CDD505-2E9C-101B-9397-08002B2CF9AE}" pid="3" name="OAIFR.Numero">
    <vt:lpwstr>0.0</vt:lpwstr>
  </property>
  <property fmtid="{D5CDD505-2E9C-101B-9397-08002B2CF9AE}" pid="4" name="OAIFR.Statut">
    <vt:lpwstr>Elaboration</vt:lpwstr>
  </property>
  <property fmtid="{D5CDD505-2E9C-101B-9397-08002B2CF9AE}" pid="5" name="OAIFR.Version">
    <vt:lpwstr>X.X</vt:lpwstr>
  </property>
  <property fmtid="{D5CDD505-2E9C-101B-9397-08002B2CF9AE}" pid="6" name="OAIFR.Date">
    <vt:lpwstr/>
  </property>
  <property fmtid="{D5CDD505-2E9C-101B-9397-08002B2CF9AE}" pid="7" name="OAIFR.Approbateur">
    <vt:lpwstr>Approbateur (nom et prénom)</vt:lpwstr>
  </property>
  <property fmtid="{D5CDD505-2E9C-101B-9397-08002B2CF9AE}" pid="8" name="OAIFR.Redacteur">
    <vt:lpwstr>Rédacteur (nom et prénom)</vt:lpwstr>
  </property>
</Properties>
</file>