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BC01" w14:textId="77777777" w:rsidR="005E5F4D" w:rsidRPr="00E6733A" w:rsidRDefault="005E5F4D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b/>
          <w:sz w:val="24"/>
          <w:szCs w:val="24"/>
          <w:lang w:val="fr-CH"/>
        </w:rPr>
      </w:pPr>
      <w:r w:rsidRPr="00E6733A">
        <w:rPr>
          <w:b/>
          <w:sz w:val="24"/>
          <w:szCs w:val="24"/>
          <w:lang w:val="fr-CH"/>
        </w:rPr>
        <w:t>Feuille mensuelle Contribution d'assistance</w:t>
      </w:r>
    </w:p>
    <w:p w14:paraId="74006E38" w14:textId="77777777" w:rsidR="005E5F4D" w:rsidRPr="00E6733A" w:rsidRDefault="005E5F4D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b/>
          <w:lang w:val="fr-CH"/>
        </w:rPr>
      </w:pPr>
    </w:p>
    <w:p w14:paraId="12017003" w14:textId="0EE11748" w:rsidR="00A97B7F" w:rsidRDefault="00B6652C" w:rsidP="00E6733A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lang w:val="fr-CH"/>
        </w:rPr>
      </w:pPr>
      <w:r w:rsidRPr="00E6733A">
        <w:rPr>
          <w:rFonts w:cs="Arial"/>
          <w:lang w:val="fr-CH"/>
        </w:rPr>
        <w:t>Nom et</w:t>
      </w:r>
      <w:r w:rsidR="000340C6" w:rsidRPr="00E6733A">
        <w:rPr>
          <w:rFonts w:cs="Arial"/>
          <w:lang w:val="fr-CH"/>
        </w:rPr>
        <w:t xml:space="preserve"> Prénom du </w:t>
      </w:r>
      <w:r w:rsidR="00E6733A" w:rsidRPr="00E6733A">
        <w:rPr>
          <w:rFonts w:cs="Arial"/>
          <w:lang w:val="fr-CH"/>
        </w:rPr>
        <w:t xml:space="preserve">bénéficiaire :  </w:t>
      </w:r>
      <w:r w:rsidR="00E6733A" w:rsidRPr="00E6733A">
        <w:rPr>
          <w:rFonts w:cs="Arial"/>
          <w:u w:val="single"/>
          <w:lang w:val="fr-CH"/>
        </w:rPr>
        <w:tab/>
      </w:r>
      <w:r w:rsidR="000340C6" w:rsidRPr="00E6733A">
        <w:rPr>
          <w:rFonts w:cs="Arial"/>
          <w:lang w:val="fr-CH"/>
        </w:rPr>
        <w:tab/>
        <w:t>No AVS:</w:t>
      </w:r>
      <w:r w:rsidR="00E6733A" w:rsidRPr="00E6733A">
        <w:rPr>
          <w:rFonts w:cs="Arial"/>
          <w:lang w:val="fr-CH"/>
        </w:rPr>
        <w:t xml:space="preserve"> </w:t>
      </w:r>
    </w:p>
    <w:p w14:paraId="5E1F71CA" w14:textId="77777777" w:rsidR="00E6733A" w:rsidRPr="00E6733A" w:rsidRDefault="00E6733A" w:rsidP="00E6733A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sz w:val="13"/>
          <w:szCs w:val="13"/>
          <w:lang w:val="fr-CH"/>
        </w:rPr>
      </w:pPr>
    </w:p>
    <w:p w14:paraId="5C32DE6F" w14:textId="1F8E31AA" w:rsidR="000340C6" w:rsidRPr="003C2AE4" w:rsidRDefault="000340C6" w:rsidP="00A97B7F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left" w:leader="underscore" w:pos="10204"/>
        </w:tabs>
        <w:spacing w:after="0" w:line="240" w:lineRule="auto"/>
        <w:rPr>
          <w:rFonts w:cs="Arial"/>
          <w:lang w:val="fr-CH"/>
        </w:rPr>
      </w:pPr>
      <w:r w:rsidRPr="00E6733A">
        <w:rPr>
          <w:rFonts w:cs="Arial"/>
          <w:lang w:val="fr-CH"/>
        </w:rPr>
        <w:t>Nom de l’</w:t>
      </w:r>
      <w:proofErr w:type="spellStart"/>
      <w:r w:rsidRPr="00E6733A">
        <w:rPr>
          <w:rFonts w:cs="Arial"/>
          <w:lang w:val="fr-CH"/>
        </w:rPr>
        <w:t>assistant-e</w:t>
      </w:r>
      <w:proofErr w:type="spellEnd"/>
      <w:r w:rsidRPr="00E6733A">
        <w:rPr>
          <w:rFonts w:cs="Arial"/>
          <w:lang w:val="fr-CH"/>
        </w:rPr>
        <w:t xml:space="preserve"> :</w:t>
      </w:r>
      <w:r w:rsidR="00E6733A" w:rsidRPr="00E6733A">
        <w:rPr>
          <w:rFonts w:cs="Arial"/>
          <w:lang w:val="fr-CH"/>
        </w:rPr>
        <w:t xml:space="preserve">  </w:t>
      </w:r>
      <w:r w:rsidR="00E6733A" w:rsidRPr="00E6733A">
        <w:rPr>
          <w:rFonts w:cs="Arial"/>
          <w:u w:val="single"/>
          <w:lang w:val="fr-CH"/>
        </w:rPr>
        <w:tab/>
      </w:r>
      <w:r w:rsidRPr="00E6733A">
        <w:rPr>
          <w:rFonts w:cs="Arial"/>
          <w:lang w:val="fr-CH"/>
        </w:rPr>
        <w:tab/>
        <w:t>Mois facturé:</w:t>
      </w:r>
      <w:r w:rsidRPr="00E6733A">
        <w:rPr>
          <w:rFonts w:cs="Arial"/>
          <w:lang w:val="fr-CH"/>
        </w:rPr>
        <w:tab/>
      </w:r>
    </w:p>
    <w:p w14:paraId="268C1CC5" w14:textId="77777777" w:rsidR="00A97B7F" w:rsidRPr="00E6733A" w:rsidRDefault="00A97B7F" w:rsidP="00A97B7F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10204"/>
        </w:tabs>
        <w:spacing w:after="0" w:line="240" w:lineRule="auto"/>
        <w:rPr>
          <w:rFonts w:cs="Arial"/>
          <w:sz w:val="13"/>
          <w:szCs w:val="13"/>
          <w:lang w:val="fr-CH"/>
        </w:rPr>
      </w:pPr>
    </w:p>
    <w:tbl>
      <w:tblPr>
        <w:tblStyle w:val="Grilledutableau"/>
        <w:tblW w:w="10122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67"/>
        <w:gridCol w:w="992"/>
        <w:gridCol w:w="851"/>
        <w:gridCol w:w="1134"/>
        <w:gridCol w:w="1275"/>
        <w:gridCol w:w="1276"/>
        <w:gridCol w:w="1276"/>
        <w:gridCol w:w="1276"/>
        <w:gridCol w:w="1275"/>
      </w:tblGrid>
      <w:tr w:rsidR="00E6733A" w:rsidRPr="003C2AE4" w14:paraId="7C5673D2" w14:textId="77777777" w:rsidTr="00E6733A">
        <w:trPr>
          <w:trHeight w:val="756"/>
        </w:trPr>
        <w:tc>
          <w:tcPr>
            <w:tcW w:w="767" w:type="dxa"/>
            <w:vAlign w:val="center"/>
          </w:tcPr>
          <w:p w14:paraId="6838803D" w14:textId="77777777" w:rsidR="000340C6" w:rsidRPr="003C2AE4" w:rsidRDefault="006C676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lang w:val="fr-CH"/>
              </w:rPr>
              <w:t>D</w:t>
            </w:r>
            <w:r w:rsidR="000340C6" w:rsidRPr="003C2AE4">
              <w:rPr>
                <w:rFonts w:cs="Arial"/>
                <w:lang w:val="fr-CH"/>
              </w:rPr>
              <w:t>ate</w:t>
            </w:r>
          </w:p>
        </w:tc>
        <w:tc>
          <w:tcPr>
            <w:tcW w:w="992" w:type="dxa"/>
            <w:vAlign w:val="center"/>
          </w:tcPr>
          <w:p w14:paraId="5A9C99B9" w14:textId="77777777" w:rsidR="000340C6" w:rsidRPr="003C2AE4" w:rsidRDefault="006C676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lang w:val="fr-CH"/>
              </w:rPr>
              <w:t>N</w:t>
            </w:r>
            <w:r w:rsidR="000340C6" w:rsidRPr="003C2AE4">
              <w:rPr>
                <w:rFonts w:cs="Arial"/>
                <w:lang w:val="fr-CH"/>
              </w:rPr>
              <w:t>ombre heures</w:t>
            </w:r>
          </w:p>
        </w:tc>
        <w:tc>
          <w:tcPr>
            <w:tcW w:w="851" w:type="dxa"/>
            <w:vAlign w:val="center"/>
          </w:tcPr>
          <w:p w14:paraId="44C227D2" w14:textId="77777777" w:rsidR="000340C6" w:rsidRPr="003C2AE4" w:rsidRDefault="006C676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lang w:val="fr-CH"/>
              </w:rPr>
              <w:t>N</w:t>
            </w:r>
            <w:r w:rsidR="000340C6" w:rsidRPr="003C2AE4">
              <w:rPr>
                <w:rFonts w:cs="Arial"/>
                <w:lang w:val="fr-CH"/>
              </w:rPr>
              <w:t>uits</w:t>
            </w:r>
          </w:p>
        </w:tc>
        <w:tc>
          <w:tcPr>
            <w:tcW w:w="1134" w:type="dxa"/>
            <w:vAlign w:val="center"/>
          </w:tcPr>
          <w:p w14:paraId="677E866B" w14:textId="77777777" w:rsidR="000340C6" w:rsidRPr="003C2AE4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vertAlign w:val="superscript"/>
                <w:lang w:val="fr-CH"/>
              </w:rPr>
              <w:t>1</w:t>
            </w:r>
            <w:r w:rsidR="006C6766" w:rsidRPr="003C2AE4">
              <w:rPr>
                <w:rFonts w:cs="Arial"/>
                <w:lang w:val="fr-CH"/>
              </w:rPr>
              <w:t>N</w:t>
            </w:r>
            <w:r w:rsidRPr="003C2AE4">
              <w:rPr>
                <w:rFonts w:cs="Arial"/>
                <w:lang w:val="fr-CH"/>
              </w:rPr>
              <w:t>uits non facturées</w:t>
            </w:r>
          </w:p>
        </w:tc>
        <w:tc>
          <w:tcPr>
            <w:tcW w:w="1275" w:type="dxa"/>
            <w:vAlign w:val="center"/>
          </w:tcPr>
          <w:p w14:paraId="7BF79C9F" w14:textId="77777777" w:rsidR="000340C6" w:rsidRPr="003C2AE4" w:rsidRDefault="006C676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lang w:val="fr-CH"/>
              </w:rPr>
              <w:t>V</w:t>
            </w:r>
            <w:r w:rsidR="000340C6" w:rsidRPr="003C2AE4">
              <w:rPr>
                <w:rFonts w:cs="Arial"/>
                <w:lang w:val="fr-CH"/>
              </w:rPr>
              <w:t>acances l’</w:t>
            </w:r>
            <w:proofErr w:type="spellStart"/>
            <w:r w:rsidR="000340C6" w:rsidRPr="003C2AE4">
              <w:rPr>
                <w:rFonts w:cs="Arial"/>
                <w:lang w:val="fr-CH"/>
              </w:rPr>
              <w:t>assistant-e</w:t>
            </w:r>
            <w:proofErr w:type="spellEnd"/>
          </w:p>
        </w:tc>
        <w:tc>
          <w:tcPr>
            <w:tcW w:w="1276" w:type="dxa"/>
            <w:vAlign w:val="center"/>
          </w:tcPr>
          <w:p w14:paraId="65407339" w14:textId="77777777" w:rsidR="000340C6" w:rsidRPr="003C2AE4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vertAlign w:val="superscript"/>
                <w:lang w:val="fr-CH"/>
              </w:rPr>
              <w:t>2</w:t>
            </w:r>
            <w:r w:rsidR="006C6766" w:rsidRPr="003C2AE4">
              <w:rPr>
                <w:rFonts w:cs="Arial"/>
                <w:lang w:val="fr-CH"/>
              </w:rPr>
              <w:t>Ac</w:t>
            </w:r>
            <w:r w:rsidRPr="003C2AE4">
              <w:rPr>
                <w:rFonts w:cs="Arial"/>
                <w:lang w:val="fr-CH"/>
              </w:rPr>
              <w:t>cident l’</w:t>
            </w:r>
            <w:proofErr w:type="spellStart"/>
            <w:r w:rsidRPr="003C2AE4">
              <w:rPr>
                <w:rFonts w:cs="Arial"/>
                <w:lang w:val="fr-CH"/>
              </w:rPr>
              <w:t>assistant-e</w:t>
            </w:r>
            <w:proofErr w:type="spellEnd"/>
          </w:p>
        </w:tc>
        <w:tc>
          <w:tcPr>
            <w:tcW w:w="1276" w:type="dxa"/>
            <w:vAlign w:val="center"/>
          </w:tcPr>
          <w:p w14:paraId="74914E76" w14:textId="77777777" w:rsidR="000340C6" w:rsidRPr="003C2AE4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vertAlign w:val="superscript"/>
                <w:lang w:val="fr-CH"/>
              </w:rPr>
              <w:t>2</w:t>
            </w:r>
            <w:r w:rsidR="006C6766" w:rsidRPr="003C2AE4">
              <w:rPr>
                <w:rFonts w:cs="Arial"/>
                <w:lang w:val="fr-CH"/>
              </w:rPr>
              <w:t>M</w:t>
            </w:r>
            <w:r w:rsidRPr="003C2AE4">
              <w:rPr>
                <w:rFonts w:cs="Arial"/>
                <w:lang w:val="fr-CH"/>
              </w:rPr>
              <w:t>aladie employeur</w:t>
            </w:r>
          </w:p>
        </w:tc>
        <w:tc>
          <w:tcPr>
            <w:tcW w:w="1276" w:type="dxa"/>
            <w:vAlign w:val="center"/>
          </w:tcPr>
          <w:p w14:paraId="057BEF45" w14:textId="77777777" w:rsidR="000340C6" w:rsidRPr="003C2AE4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vertAlign w:val="superscript"/>
                <w:lang w:val="fr-CH"/>
              </w:rPr>
              <w:t>2</w:t>
            </w:r>
            <w:r w:rsidR="006C6766" w:rsidRPr="003C2AE4">
              <w:rPr>
                <w:rFonts w:cs="Arial"/>
                <w:lang w:val="fr-CH"/>
              </w:rPr>
              <w:t>M</w:t>
            </w:r>
            <w:r w:rsidRPr="003C2AE4">
              <w:rPr>
                <w:rFonts w:cs="Arial"/>
                <w:lang w:val="fr-CH"/>
              </w:rPr>
              <w:t xml:space="preserve">aladie </w:t>
            </w:r>
            <w:proofErr w:type="spellStart"/>
            <w:r w:rsidRPr="003C2AE4">
              <w:rPr>
                <w:rFonts w:cs="Arial"/>
                <w:lang w:val="fr-CH"/>
              </w:rPr>
              <w:t>assistant-e</w:t>
            </w:r>
            <w:proofErr w:type="spellEnd"/>
          </w:p>
        </w:tc>
        <w:tc>
          <w:tcPr>
            <w:tcW w:w="1275" w:type="dxa"/>
            <w:vAlign w:val="center"/>
          </w:tcPr>
          <w:p w14:paraId="7E96DAD7" w14:textId="77777777" w:rsidR="000340C6" w:rsidRPr="003C2AE4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fr-CH"/>
              </w:rPr>
            </w:pPr>
            <w:r w:rsidRPr="003C2AE4">
              <w:rPr>
                <w:rFonts w:cs="Arial"/>
                <w:lang w:val="fr-CH"/>
              </w:rPr>
              <w:t>Maternité l’</w:t>
            </w:r>
            <w:proofErr w:type="spellStart"/>
            <w:r w:rsidRPr="003C2AE4">
              <w:rPr>
                <w:rFonts w:cs="Arial"/>
                <w:lang w:val="fr-CH"/>
              </w:rPr>
              <w:t>assistant-e</w:t>
            </w:r>
            <w:proofErr w:type="spellEnd"/>
          </w:p>
        </w:tc>
        <w:bookmarkStart w:id="0" w:name="_GoBack"/>
        <w:bookmarkEnd w:id="0"/>
      </w:tr>
      <w:tr w:rsidR="00E6733A" w:rsidRPr="00E6733A" w14:paraId="4D739FC5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1BA63A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530F9FD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973848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FB0C4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B69943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C674AC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1ABD3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7D7626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5CE80E2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7C74855B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7C52BD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</w:t>
            </w:r>
          </w:p>
        </w:tc>
        <w:tc>
          <w:tcPr>
            <w:tcW w:w="992" w:type="dxa"/>
            <w:vAlign w:val="center"/>
          </w:tcPr>
          <w:p w14:paraId="122FF12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544376C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B2FA12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D473E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1261D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E4677D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071344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1EE425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A60EF07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1D2CF9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</w:t>
            </w:r>
          </w:p>
        </w:tc>
        <w:tc>
          <w:tcPr>
            <w:tcW w:w="992" w:type="dxa"/>
            <w:vAlign w:val="center"/>
          </w:tcPr>
          <w:p w14:paraId="6176C69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24AE834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5EDFE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64EFC5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F32C3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98AE28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02029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6CF7681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3FA7785A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3BEE2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4</w:t>
            </w:r>
          </w:p>
        </w:tc>
        <w:tc>
          <w:tcPr>
            <w:tcW w:w="992" w:type="dxa"/>
            <w:vAlign w:val="center"/>
          </w:tcPr>
          <w:p w14:paraId="6D01EF6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E4A20E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CDD19B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92FFBD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0DE0F4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1FDB1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C8C5B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FA95ED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4F92AE21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16C0FB4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0474797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3644C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9E52EB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83F304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B2BD3E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B6E3DE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F48DA9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8F5FA5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430E9FB8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492F1AD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2F26087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6120A7C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CD2887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3CA160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ABBA10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B1D298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8CF5C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60D9B6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546F2289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3123A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7</w:t>
            </w:r>
          </w:p>
        </w:tc>
        <w:tc>
          <w:tcPr>
            <w:tcW w:w="992" w:type="dxa"/>
            <w:vAlign w:val="center"/>
          </w:tcPr>
          <w:p w14:paraId="0D5FCB5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2F09945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D8B9F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07779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27AC65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B1876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495B68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E8877F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2CF97BCF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468CB98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8</w:t>
            </w:r>
          </w:p>
        </w:tc>
        <w:tc>
          <w:tcPr>
            <w:tcW w:w="992" w:type="dxa"/>
            <w:vAlign w:val="center"/>
          </w:tcPr>
          <w:p w14:paraId="1FB5A4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68671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EB9FF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09DAEB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C44E30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9C7162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5A9D6D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FA30B6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17A8AE46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7A0F84B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9</w:t>
            </w:r>
          </w:p>
        </w:tc>
        <w:tc>
          <w:tcPr>
            <w:tcW w:w="992" w:type="dxa"/>
            <w:vAlign w:val="center"/>
          </w:tcPr>
          <w:p w14:paraId="406477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69432A6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0BFB86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6611CC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3EE04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D26A2C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E40AD9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24FBA3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E7ED151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3D326D6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10</w:t>
            </w:r>
          </w:p>
        </w:tc>
        <w:tc>
          <w:tcPr>
            <w:tcW w:w="992" w:type="dxa"/>
            <w:vAlign w:val="center"/>
          </w:tcPr>
          <w:p w14:paraId="529CB8B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61669D8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8B5BFC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F8ADB3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D0856A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3F0E25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B27FAC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7CB54B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5168A713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1230F78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11</w:t>
            </w:r>
          </w:p>
        </w:tc>
        <w:tc>
          <w:tcPr>
            <w:tcW w:w="992" w:type="dxa"/>
            <w:vAlign w:val="center"/>
          </w:tcPr>
          <w:p w14:paraId="7B94CD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69BE6E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5F662F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83F94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A27DC5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63C645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5E372E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1BB81A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44691D22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36DE567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12</w:t>
            </w:r>
          </w:p>
        </w:tc>
        <w:tc>
          <w:tcPr>
            <w:tcW w:w="992" w:type="dxa"/>
            <w:vAlign w:val="center"/>
          </w:tcPr>
          <w:p w14:paraId="0AA840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3B54DA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D711CA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764AE1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C77CBD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AD42A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8774AB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37AADC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08EF63BC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0F8F6E9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13</w:t>
            </w:r>
          </w:p>
        </w:tc>
        <w:tc>
          <w:tcPr>
            <w:tcW w:w="992" w:type="dxa"/>
            <w:vAlign w:val="center"/>
          </w:tcPr>
          <w:p w14:paraId="0C92EE3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BC8F5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787497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C1B42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CDB15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BC4C6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6EFEC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D4AC83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A4DF11F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2D1EBE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14</w:t>
            </w:r>
          </w:p>
        </w:tc>
        <w:tc>
          <w:tcPr>
            <w:tcW w:w="992" w:type="dxa"/>
            <w:vAlign w:val="center"/>
          </w:tcPr>
          <w:p w14:paraId="2A53D7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6D7101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35376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53FB8E8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498A5A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F1860E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54B027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9A9988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E3CA0D4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4B28304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15</w:t>
            </w:r>
          </w:p>
        </w:tc>
        <w:tc>
          <w:tcPr>
            <w:tcW w:w="992" w:type="dxa"/>
            <w:vAlign w:val="center"/>
          </w:tcPr>
          <w:p w14:paraId="5FD174A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17508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1D31A0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A9AFD2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6EE886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7F3068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14E795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A926BC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1AC64EB2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6F2DD6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16</w:t>
            </w:r>
          </w:p>
        </w:tc>
        <w:tc>
          <w:tcPr>
            <w:tcW w:w="992" w:type="dxa"/>
            <w:vAlign w:val="center"/>
          </w:tcPr>
          <w:p w14:paraId="4E25748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DF4B9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06D4A8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BCFCB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DB4F2F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1D9292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30D4F2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0A37B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3D1035A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44C5D10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17</w:t>
            </w:r>
          </w:p>
        </w:tc>
        <w:tc>
          <w:tcPr>
            <w:tcW w:w="992" w:type="dxa"/>
            <w:vAlign w:val="center"/>
          </w:tcPr>
          <w:p w14:paraId="73F151D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BDCDE1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340514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579CFA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D1F22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E8E130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B7D12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584B824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488FDD81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47A8AA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18</w:t>
            </w:r>
          </w:p>
        </w:tc>
        <w:tc>
          <w:tcPr>
            <w:tcW w:w="992" w:type="dxa"/>
            <w:vAlign w:val="center"/>
          </w:tcPr>
          <w:p w14:paraId="4C2720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40899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905462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A611D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AA5A37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F7C06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41A33B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C3F6EF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36DBDFB3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523182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19</w:t>
            </w:r>
          </w:p>
        </w:tc>
        <w:tc>
          <w:tcPr>
            <w:tcW w:w="992" w:type="dxa"/>
            <w:vAlign w:val="center"/>
          </w:tcPr>
          <w:p w14:paraId="506513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50AC93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7A5FF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638C2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A8756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5054E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7B1232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619F49B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641C6069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C21B74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20</w:t>
            </w:r>
          </w:p>
        </w:tc>
        <w:tc>
          <w:tcPr>
            <w:tcW w:w="992" w:type="dxa"/>
            <w:vAlign w:val="center"/>
          </w:tcPr>
          <w:p w14:paraId="24813C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0CFB7B5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6B81F0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08A7E7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C22AD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95DE43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209077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F70593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7FF191EF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FAB818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21</w:t>
            </w:r>
          </w:p>
        </w:tc>
        <w:tc>
          <w:tcPr>
            <w:tcW w:w="992" w:type="dxa"/>
            <w:vAlign w:val="center"/>
          </w:tcPr>
          <w:p w14:paraId="6194C24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22EEEEE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34FA8C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6209944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4897EE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9D5E5A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DD7A53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4EAD4C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3F02ADEB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71786E2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22</w:t>
            </w:r>
          </w:p>
        </w:tc>
        <w:tc>
          <w:tcPr>
            <w:tcW w:w="992" w:type="dxa"/>
            <w:vAlign w:val="center"/>
          </w:tcPr>
          <w:p w14:paraId="34263FB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3A66DA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6D9088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F28634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B7584E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678007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4B67C6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7CFEEA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2202E457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4D6EDE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23</w:t>
            </w:r>
          </w:p>
        </w:tc>
        <w:tc>
          <w:tcPr>
            <w:tcW w:w="992" w:type="dxa"/>
            <w:vAlign w:val="center"/>
          </w:tcPr>
          <w:p w14:paraId="2470C4F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54093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97758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28E77D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E993F6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8228F1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0D8271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F5F9C7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04348E6C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3FEA64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24</w:t>
            </w:r>
          </w:p>
        </w:tc>
        <w:tc>
          <w:tcPr>
            <w:tcW w:w="992" w:type="dxa"/>
            <w:vAlign w:val="center"/>
          </w:tcPr>
          <w:p w14:paraId="3B3E1FB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5953066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12A226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87649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CE5A7F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169AF0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E6BB85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058CC3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040908F6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F4869F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25</w:t>
            </w:r>
          </w:p>
        </w:tc>
        <w:tc>
          <w:tcPr>
            <w:tcW w:w="992" w:type="dxa"/>
            <w:vAlign w:val="center"/>
          </w:tcPr>
          <w:p w14:paraId="4815694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874356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D30EF1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950C3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A68312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A31AB1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E7E2F2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29E2FCC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25C2FCCB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9A979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26</w:t>
            </w:r>
          </w:p>
        </w:tc>
        <w:tc>
          <w:tcPr>
            <w:tcW w:w="992" w:type="dxa"/>
            <w:vAlign w:val="center"/>
          </w:tcPr>
          <w:p w14:paraId="25AA86D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1A04096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7E879D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1C9748B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2CE120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6696D6E2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3BE806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E51DE1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705CAFF9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4468ADC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27</w:t>
            </w:r>
          </w:p>
        </w:tc>
        <w:tc>
          <w:tcPr>
            <w:tcW w:w="992" w:type="dxa"/>
            <w:vAlign w:val="center"/>
          </w:tcPr>
          <w:p w14:paraId="7EDF36F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544D21E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E1AC2A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53AB81A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599A17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1D4E6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7F929ED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6E4534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0A11E8CB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2ED7DF1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28</w:t>
            </w:r>
          </w:p>
        </w:tc>
        <w:tc>
          <w:tcPr>
            <w:tcW w:w="992" w:type="dxa"/>
            <w:vAlign w:val="center"/>
          </w:tcPr>
          <w:p w14:paraId="2A96441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61BF95F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DE96D5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4F13799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92B91E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789502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49D44D4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0A521E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33870342" w14:textId="77777777" w:rsidTr="00E6733A">
        <w:trPr>
          <w:trHeight w:val="108"/>
        </w:trPr>
        <w:tc>
          <w:tcPr>
            <w:tcW w:w="767" w:type="dxa"/>
            <w:vAlign w:val="center"/>
          </w:tcPr>
          <w:p w14:paraId="6C1C79C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29</w:t>
            </w:r>
          </w:p>
        </w:tc>
        <w:tc>
          <w:tcPr>
            <w:tcW w:w="992" w:type="dxa"/>
            <w:vAlign w:val="center"/>
          </w:tcPr>
          <w:p w14:paraId="1B79A74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251442A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54E39BE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7509FA8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1ADCD1F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247041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19B46D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vAlign w:val="center"/>
          </w:tcPr>
          <w:p w14:paraId="3CF8E571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546922D7" w14:textId="77777777" w:rsidTr="00E6733A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D94CCC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30</w:t>
            </w:r>
          </w:p>
        </w:tc>
        <w:tc>
          <w:tcPr>
            <w:tcW w:w="992" w:type="dxa"/>
            <w:vAlign w:val="center"/>
          </w:tcPr>
          <w:p w14:paraId="3081957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vAlign w:val="center"/>
          </w:tcPr>
          <w:p w14:paraId="764EAFA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3B625FC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DC1FE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C15F6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74BA0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12AFA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AABEDD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0F24CF9B" w14:textId="77777777" w:rsidTr="00E6733A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06A6400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sz w:val="13"/>
                <w:szCs w:val="13"/>
                <w:lang w:val="fr-CH"/>
              </w:rPr>
            </w:pPr>
            <w:r w:rsidRPr="00E6733A">
              <w:rPr>
                <w:rFonts w:cs="Arial"/>
                <w:sz w:val="13"/>
                <w:szCs w:val="13"/>
                <w:lang w:val="fr-CH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8B424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7B1F7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7331E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4E800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9251DB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5AF2B6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1DF3C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1DF3F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  <w:tr w:rsidR="00E6733A" w:rsidRPr="003C2AE4" w14:paraId="205E6F8A" w14:textId="77777777" w:rsidTr="00E6733A">
        <w:trPr>
          <w:trHeight w:val="108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123D195F" w14:textId="146A38BA" w:rsidR="000340C6" w:rsidRPr="00E6733A" w:rsidRDefault="00E6733A" w:rsidP="002015ED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rPr>
                <w:rFonts w:cs="Arial"/>
                <w:b/>
                <w:lang w:val="fr-CH"/>
              </w:rPr>
            </w:pPr>
            <w:r w:rsidRPr="00E6733A">
              <w:rPr>
                <w:rFonts w:cs="Arial"/>
                <w:b/>
                <w:lang w:val="fr-CH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02FD7F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C3BC8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23E374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D9A843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190B59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D53C95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8205A8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1FDC97" w14:textId="77777777" w:rsidR="000340C6" w:rsidRPr="00E6733A" w:rsidRDefault="000340C6" w:rsidP="002015ED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sz w:val="13"/>
                <w:szCs w:val="13"/>
                <w:lang w:val="fr-CH"/>
              </w:rPr>
            </w:pPr>
          </w:p>
        </w:tc>
      </w:tr>
    </w:tbl>
    <w:p w14:paraId="761B098F" w14:textId="77777777" w:rsidR="000340C6" w:rsidRPr="003C2AE4" w:rsidRDefault="000340C6" w:rsidP="00834FB8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fr-CH"/>
        </w:rPr>
      </w:pPr>
    </w:p>
    <w:p w14:paraId="064A96C2" w14:textId="2474E83C" w:rsidR="000340C6" w:rsidRDefault="005C2EE5" w:rsidP="00834FB8">
      <w:pPr>
        <w:pStyle w:val="IVBETextNormal"/>
        <w:tabs>
          <w:tab w:val="clear" w:pos="5046"/>
          <w:tab w:val="clear" w:pos="9526"/>
          <w:tab w:val="left" w:pos="5387"/>
        </w:tabs>
        <w:spacing w:after="0" w:line="240" w:lineRule="auto"/>
        <w:jc w:val="both"/>
        <w:rPr>
          <w:rFonts w:cs="Arial"/>
          <w:lang w:val="fr-CH"/>
        </w:rPr>
      </w:pPr>
      <w:r>
        <w:rPr>
          <w:rFonts w:cs="Arial"/>
          <w:lang w:val="fr-CH"/>
        </w:rPr>
        <w:t xml:space="preserve"> </w:t>
      </w:r>
      <w:r w:rsidR="000340C6" w:rsidRPr="003C2AE4">
        <w:rPr>
          <w:rFonts w:cs="Arial"/>
          <w:lang w:val="fr-CH"/>
        </w:rPr>
        <w:t>Date et signature du bénéficiaire</w:t>
      </w:r>
      <w:r w:rsidR="000340C6" w:rsidRPr="003C2AE4">
        <w:rPr>
          <w:rFonts w:cs="Arial"/>
          <w:lang w:val="fr-CH"/>
        </w:rPr>
        <w:tab/>
        <w:t>Date et signature assistant/assistante</w:t>
      </w:r>
    </w:p>
    <w:p w14:paraId="1811B1E4" w14:textId="77777777" w:rsidR="005C2EE5" w:rsidRPr="005C2EE5" w:rsidRDefault="005C2EE5" w:rsidP="00834FB8">
      <w:pPr>
        <w:pStyle w:val="IVBETextNormal"/>
        <w:tabs>
          <w:tab w:val="clear" w:pos="5046"/>
          <w:tab w:val="clear" w:pos="9526"/>
          <w:tab w:val="left" w:pos="5387"/>
        </w:tabs>
        <w:spacing w:after="0" w:line="240" w:lineRule="auto"/>
        <w:jc w:val="both"/>
        <w:rPr>
          <w:rFonts w:cs="Arial"/>
          <w:sz w:val="16"/>
          <w:szCs w:val="16"/>
          <w:lang w:val="fr-CH"/>
        </w:rPr>
      </w:pPr>
    </w:p>
    <w:p w14:paraId="64BE3A80" w14:textId="704B8239" w:rsidR="00D93B53" w:rsidRDefault="000340C6" w:rsidP="00834FB8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9498"/>
        </w:tabs>
        <w:spacing w:after="0" w:line="240" w:lineRule="auto"/>
        <w:jc w:val="both"/>
        <w:rPr>
          <w:rFonts w:cs="Arial"/>
          <w:lang w:val="fr-CH"/>
        </w:rPr>
      </w:pPr>
      <w:r w:rsidRPr="003C2AE4">
        <w:rPr>
          <w:rFonts w:cs="Arial"/>
          <w:lang w:val="fr-CH"/>
        </w:rPr>
        <w:tab/>
      </w:r>
      <w:r w:rsidRPr="003C2AE4">
        <w:rPr>
          <w:rFonts w:cs="Arial"/>
          <w:lang w:val="fr-CH"/>
        </w:rPr>
        <w:tab/>
      </w:r>
      <w:r w:rsidRPr="003C2AE4">
        <w:rPr>
          <w:rFonts w:cs="Arial"/>
          <w:lang w:val="fr-CH"/>
        </w:rPr>
        <w:tab/>
      </w:r>
    </w:p>
    <w:p w14:paraId="0B12C3CB" w14:textId="77777777" w:rsidR="00E6733A" w:rsidRPr="005C2EE5" w:rsidRDefault="00E6733A" w:rsidP="00834FB8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9498"/>
        </w:tabs>
        <w:spacing w:after="0" w:line="240" w:lineRule="auto"/>
        <w:jc w:val="both"/>
        <w:rPr>
          <w:rFonts w:cs="Arial"/>
          <w:sz w:val="10"/>
          <w:szCs w:val="10"/>
          <w:lang w:val="fr-CH"/>
        </w:rPr>
      </w:pPr>
    </w:p>
    <w:p w14:paraId="70D71CA9" w14:textId="77777777" w:rsidR="00125FCB" w:rsidRPr="003C2AE4" w:rsidRDefault="000340C6" w:rsidP="00834FB8">
      <w:pPr>
        <w:pStyle w:val="IVBETextNormal"/>
        <w:tabs>
          <w:tab w:val="clear" w:pos="5046"/>
          <w:tab w:val="clear" w:pos="9526"/>
          <w:tab w:val="right" w:leader="dot" w:pos="3969"/>
          <w:tab w:val="left" w:pos="5103"/>
          <w:tab w:val="right" w:leader="dot" w:pos="8789"/>
        </w:tabs>
        <w:spacing w:line="240" w:lineRule="auto"/>
        <w:rPr>
          <w:rFonts w:cs="Arial"/>
          <w:sz w:val="16"/>
          <w:szCs w:val="16"/>
          <w:vertAlign w:val="superscript"/>
          <w:lang w:val="fr-CH"/>
        </w:rPr>
      </w:pPr>
      <w:r w:rsidRPr="003C2AE4">
        <w:rPr>
          <w:rFonts w:cs="Arial"/>
          <w:sz w:val="16"/>
          <w:szCs w:val="16"/>
          <w:vertAlign w:val="superscript"/>
          <w:lang w:val="fr-CH"/>
        </w:rPr>
        <w:t xml:space="preserve">1) </w:t>
      </w:r>
      <w:r w:rsidRPr="003C2AE4">
        <w:rPr>
          <w:rFonts w:cs="Arial"/>
          <w:sz w:val="16"/>
          <w:szCs w:val="16"/>
          <w:lang w:val="fr-CH"/>
        </w:rPr>
        <w:t xml:space="preserve">Merci de préciser la raison sur la facture / </w:t>
      </w:r>
      <w:r w:rsidRPr="003C2AE4">
        <w:rPr>
          <w:rFonts w:cs="Arial"/>
          <w:sz w:val="16"/>
          <w:szCs w:val="16"/>
          <w:vertAlign w:val="superscript"/>
          <w:lang w:val="fr-CH"/>
        </w:rPr>
        <w:t xml:space="preserve">2) </w:t>
      </w:r>
      <w:r w:rsidRPr="003C2AE4">
        <w:rPr>
          <w:rFonts w:cs="Arial"/>
          <w:sz w:val="16"/>
          <w:szCs w:val="16"/>
          <w:lang w:val="fr-CH"/>
        </w:rPr>
        <w:t>mentionner les heures de jours et les nuits qui auraient dû être effectuées</w:t>
      </w:r>
    </w:p>
    <w:sectPr w:rsidR="00125FCB" w:rsidRPr="003C2AE4" w:rsidSect="00834F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641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5A83" w14:textId="77777777" w:rsidR="00424CD5" w:rsidRDefault="00424CD5" w:rsidP="0020734A">
      <w:r>
        <w:separator/>
      </w:r>
    </w:p>
  </w:endnote>
  <w:endnote w:type="continuationSeparator" w:id="0">
    <w:p w14:paraId="1AB9B001" w14:textId="77777777" w:rsidR="00424CD5" w:rsidRDefault="00424CD5" w:rsidP="002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FD79" w14:textId="77777777" w:rsidR="00425037" w:rsidRPr="00167C0C" w:rsidRDefault="00425037" w:rsidP="00425037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627946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627946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0015" w14:textId="629EE83D" w:rsidR="00585DEE" w:rsidRDefault="00425037" w:rsidP="00585DEE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E8276A">
      <w:rPr>
        <w:rStyle w:val="Numrodepage"/>
        <w:b/>
        <w:noProof/>
        <w:sz w:val="16"/>
      </w:rPr>
      <w:t>1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E8276A">
      <w:rPr>
        <w:rStyle w:val="Numrodepage"/>
        <w:b/>
        <w:noProof/>
        <w:sz w:val="16"/>
      </w:rPr>
      <w:t>1</w:t>
    </w:r>
    <w:r w:rsidRPr="00167C0C">
      <w:rPr>
        <w:rStyle w:val="Numrodepage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67E6" w14:textId="77777777" w:rsidR="00424CD5" w:rsidRDefault="00424CD5" w:rsidP="0020734A">
      <w:r>
        <w:separator/>
      </w:r>
    </w:p>
  </w:footnote>
  <w:footnote w:type="continuationSeparator" w:id="0">
    <w:p w14:paraId="77A6D074" w14:textId="77777777" w:rsidR="00424CD5" w:rsidRDefault="00424CD5" w:rsidP="0020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3A61" w14:textId="77777777"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DB1B9D">
      <w:rPr>
        <w:b w:val="0"/>
        <w:noProof/>
        <w:lang w:eastAsia="fr-CH"/>
      </w:rPr>
      <w:drawing>
        <wp:anchor distT="0" distB="0" distL="114300" distR="114300" simplePos="0" relativeHeight="251669504" behindDoc="1" locked="0" layoutInCell="1" allowOverlap="1" wp14:anchorId="321ABD8D" wp14:editId="46E6A3E9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B9D">
      <w:rPr>
        <w:b w:val="0"/>
        <w:noProof/>
        <w:lang w:eastAsia="fr-CH"/>
      </w:rPr>
      <w:drawing>
        <wp:anchor distT="0" distB="0" distL="114300" distR="114300" simplePos="0" relativeHeight="251668480" behindDoc="1" locked="0" layoutInCell="1" allowOverlap="1" wp14:anchorId="192B0BBF" wp14:editId="236E59A8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Office de l’assurance-invalidité</w:t>
    </w:r>
  </w:p>
  <w:p w14:paraId="1F558D22" w14:textId="77777777"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>
      <w:t>Invalidenversicherungs-Stelle</w:t>
    </w:r>
  </w:p>
  <w:p w14:paraId="3014086D" w14:textId="77777777" w:rsidR="00DA088C" w:rsidRPr="006070EF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481956">
      <w:rPr>
        <w:b w:val="0"/>
      </w:rPr>
      <w:t>Fribourg – Freiburg</w:t>
    </w:r>
  </w:p>
  <w:p w14:paraId="0B94047C" w14:textId="77777777" w:rsidR="006F7CF8" w:rsidRPr="00DA088C" w:rsidRDefault="006F7CF8" w:rsidP="00DA08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A8DB" w14:textId="23F680CB" w:rsidR="00DA088C" w:rsidRPr="00481956" w:rsidRDefault="00DA088C" w:rsidP="00DA088C">
    <w:pPr>
      <w:pStyle w:val="01Entte"/>
      <w:ind w:left="5670" w:hanging="5670"/>
    </w:pPr>
    <w:r>
      <w:rPr>
        <w:noProof/>
        <w:lang w:eastAsia="fr-CH"/>
      </w:rPr>
      <w:drawing>
        <wp:anchor distT="0" distB="0" distL="114300" distR="114300" simplePos="0" relativeHeight="251666432" behindDoc="0" locked="0" layoutInCell="1" allowOverlap="1" wp14:anchorId="5B724F81" wp14:editId="4B610106">
          <wp:simplePos x="0" y="0"/>
          <wp:positionH relativeFrom="column">
            <wp:posOffset>15876</wp:posOffset>
          </wp:positionH>
          <wp:positionV relativeFrom="paragraph">
            <wp:posOffset>31115</wp:posOffset>
          </wp:positionV>
          <wp:extent cx="518160" cy="526402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10" cy="53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5C2EE5">
      <w:tab/>
    </w:r>
    <w:r w:rsidR="005C2EE5">
      <w:tab/>
    </w:r>
    <w:r>
      <w:t>Office de l’assurance-invalidité</w:t>
    </w:r>
  </w:p>
  <w:p w14:paraId="27BEA83C" w14:textId="1E1E48EF" w:rsidR="00DA088C" w:rsidRPr="00481956" w:rsidRDefault="00DA088C" w:rsidP="00DA088C">
    <w:pPr>
      <w:pStyle w:val="01Entte"/>
      <w:ind w:left="5670" w:hanging="5670"/>
    </w:pPr>
    <w:r>
      <w:tab/>
    </w:r>
    <w:r w:rsidR="005C2EE5">
      <w:tab/>
    </w:r>
    <w:r w:rsidR="005C2EE5">
      <w:tab/>
    </w:r>
    <w:proofErr w:type="spellStart"/>
    <w:r>
      <w:t>Invalidenversicherungs-Stelle</w:t>
    </w:r>
    <w:proofErr w:type="spellEnd"/>
    <w:r w:rsidRPr="00481956">
      <w:tab/>
    </w:r>
  </w:p>
  <w:p w14:paraId="5848D4FF" w14:textId="6CA2C513" w:rsidR="00DA088C" w:rsidRPr="001706C5" w:rsidRDefault="00DA088C" w:rsidP="00E6733A">
    <w:pPr>
      <w:pStyle w:val="01Entte"/>
      <w:tabs>
        <w:tab w:val="left" w:pos="5670"/>
      </w:tabs>
      <w:ind w:right="-57"/>
    </w:pPr>
    <w:r>
      <w:rPr>
        <w:bCs/>
      </w:rPr>
      <w:tab/>
    </w:r>
    <w:r w:rsidR="005C2EE5">
      <w:rPr>
        <w:bCs/>
      </w:rPr>
      <w:tab/>
    </w:r>
    <w:r w:rsidR="005C2EE5">
      <w:rPr>
        <w:bCs/>
      </w:rPr>
      <w:tab/>
    </w:r>
    <w:r w:rsidRPr="00481956">
      <w:rPr>
        <w:b w:val="0"/>
      </w:rPr>
      <w:t>Fribourg – Freiburg</w:t>
    </w:r>
  </w:p>
  <w:p w14:paraId="7D20143F" w14:textId="77777777" w:rsidR="00DA088C" w:rsidRPr="00481956" w:rsidRDefault="00DA088C" w:rsidP="00DA088C">
    <w:pPr>
      <w:pStyle w:val="11Rfrence"/>
      <w:tabs>
        <w:tab w:val="left" w:pos="5670"/>
      </w:tabs>
      <w:ind w:right="-113"/>
    </w:pPr>
  </w:p>
  <w:p w14:paraId="52B5BE61" w14:textId="3C324063" w:rsidR="00DA088C" w:rsidRPr="00481956" w:rsidRDefault="00DA088C" w:rsidP="00DA088C">
    <w:pPr>
      <w:pStyle w:val="01Entte"/>
      <w:tabs>
        <w:tab w:val="left" w:pos="5670"/>
      </w:tabs>
      <w:ind w:right="-113"/>
      <w:rPr>
        <w:b w:val="0"/>
      </w:rPr>
    </w:pPr>
    <w:r w:rsidRPr="00481956">
      <w:rPr>
        <w:b w:val="0"/>
      </w:rPr>
      <w:tab/>
    </w:r>
    <w:r w:rsidR="005C2EE5">
      <w:rPr>
        <w:b w:val="0"/>
      </w:rPr>
      <w:tab/>
    </w:r>
    <w:r w:rsidR="005C2EE5">
      <w:rPr>
        <w:b w:val="0"/>
      </w:rPr>
      <w:tab/>
    </w:r>
    <w:r w:rsidRPr="00481956">
      <w:rPr>
        <w:b w:val="0"/>
      </w:rPr>
      <w:t>Impasse de la Colline 1, 1762 Givisiez</w:t>
    </w:r>
  </w:p>
  <w:p w14:paraId="21557511" w14:textId="2B6A34B6" w:rsidR="00DA088C" w:rsidRPr="007F6056" w:rsidRDefault="00DA088C" w:rsidP="00E6733A">
    <w:pPr>
      <w:pStyle w:val="01Entte"/>
      <w:tabs>
        <w:tab w:val="left" w:pos="5670"/>
      </w:tabs>
      <w:ind w:right="-113"/>
      <w:rPr>
        <w:b w:val="0"/>
      </w:rPr>
    </w:pPr>
    <w:r w:rsidRPr="00481956">
      <w:rPr>
        <w:b w:val="0"/>
      </w:rPr>
      <w:tab/>
    </w:r>
    <w:r w:rsidR="005C2EE5">
      <w:rPr>
        <w:b w:val="0"/>
      </w:rPr>
      <w:tab/>
    </w:r>
    <w:r w:rsidR="005C2EE5">
      <w:rPr>
        <w:b w:val="0"/>
      </w:rPr>
      <w:tab/>
    </w:r>
    <w:r w:rsidRPr="00481956">
      <w:rPr>
        <w:b w:val="0"/>
      </w:rPr>
      <w:t>T +41 26</w:t>
    </w:r>
    <w:r w:rsidR="0037359E">
      <w:rPr>
        <w:b w:val="0"/>
      </w:rPr>
      <w:t xml:space="preserve"> 426 70 </w:t>
    </w:r>
    <w:proofErr w:type="gramStart"/>
    <w:r w:rsidR="0037359E">
      <w:rPr>
        <w:b w:val="0"/>
      </w:rPr>
      <w:t>00</w:t>
    </w:r>
    <w:r w:rsidRPr="00481956">
      <w:rPr>
        <w:b w:val="0"/>
      </w:rPr>
      <w:t xml:space="preserve">  —</w:t>
    </w:r>
    <w:proofErr w:type="gramEnd"/>
    <w:r w:rsidRPr="00481956">
      <w:rPr>
        <w:b w:val="0"/>
      </w:rPr>
      <w:t xml:space="preserve">  </w:t>
    </w:r>
    <w:r w:rsidRPr="0034563F">
      <w:rPr>
        <w:b w:val="0"/>
      </w:rPr>
      <w:t>www.</w:t>
    </w:r>
    <w:r w:rsidR="00F62B54">
      <w:rPr>
        <w:b w:val="0"/>
      </w:rPr>
      <w:t>ecasfr</w:t>
    </w:r>
    <w:r>
      <w:rPr>
        <w:b w:val="0"/>
      </w:rPr>
      <w:t>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CD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D95FAE"/>
    <w:multiLevelType w:val="multilevel"/>
    <w:tmpl w:val="45FAF894"/>
    <w:lvl w:ilvl="0">
      <w:start w:val="1"/>
      <w:numFmt w:val="decimal"/>
      <w:pStyle w:val="Titre1"/>
      <w:lvlText w:val="%1"/>
      <w:lvlJc w:val="left"/>
      <w:pPr>
        <w:ind w:left="1425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C2A75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5E2705"/>
    <w:multiLevelType w:val="hybridMultilevel"/>
    <w:tmpl w:val="005E8F8E"/>
    <w:lvl w:ilvl="0" w:tplc="93B06E2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901BD9"/>
    <w:multiLevelType w:val="hybridMultilevel"/>
    <w:tmpl w:val="1EC0F45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D37713"/>
    <w:multiLevelType w:val="hybridMultilevel"/>
    <w:tmpl w:val="3608451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F831E2"/>
    <w:multiLevelType w:val="hybridMultilevel"/>
    <w:tmpl w:val="26A61F3C"/>
    <w:lvl w:ilvl="0" w:tplc="2880060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B6909"/>
    <w:multiLevelType w:val="hybridMultilevel"/>
    <w:tmpl w:val="AD46CC1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416418"/>
    <w:multiLevelType w:val="multilevel"/>
    <w:tmpl w:val="7FEAB9D6"/>
    <w:styleLink w:val="Listepuce"/>
    <w:lvl w:ilvl="0">
      <w:start w:val="1"/>
      <w:numFmt w:val="bullet"/>
      <w:pStyle w:val="Paragraphedeliste"/>
      <w:lvlText w:val="▪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▪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778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487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7438C9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543784"/>
    <w:multiLevelType w:val="multilevel"/>
    <w:tmpl w:val="62001FCC"/>
    <w:lvl w:ilvl="0">
      <w:start w:val="1"/>
      <w:numFmt w:val="none"/>
      <w:pStyle w:val="MASTitre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ASTitre2"/>
      <w:lvlText w:val="%2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ASTitre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MASnor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B80249"/>
    <w:multiLevelType w:val="hybridMultilevel"/>
    <w:tmpl w:val="B0DEA2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7105"/>
    <w:multiLevelType w:val="hybridMultilevel"/>
    <w:tmpl w:val="5762B6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5F3"/>
    <w:multiLevelType w:val="multilevel"/>
    <w:tmpl w:val="7FEAB9D6"/>
    <w:numStyleLink w:val="Listepuce"/>
  </w:abstractNum>
  <w:abstractNum w:abstractNumId="14" w15:restartNumberingAfterBreak="0">
    <w:nsid w:val="707C216F"/>
    <w:multiLevelType w:val="hybridMultilevel"/>
    <w:tmpl w:val="C5FA7A64"/>
    <w:lvl w:ilvl="0" w:tplc="E07237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40850"/>
    <w:multiLevelType w:val="multilevel"/>
    <w:tmpl w:val="21D6714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FE5180"/>
    <w:multiLevelType w:val="hybridMultilevel"/>
    <w:tmpl w:val="DBC849D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D33CF6"/>
    <w:multiLevelType w:val="hybridMultilevel"/>
    <w:tmpl w:val="CC4AB8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3"/>
  </w:num>
  <w:num w:numId="26">
    <w:abstractNumId w:val="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6"/>
    <w:rsid w:val="000122A4"/>
    <w:rsid w:val="000340C6"/>
    <w:rsid w:val="00036C39"/>
    <w:rsid w:val="00037D6E"/>
    <w:rsid w:val="000553F6"/>
    <w:rsid w:val="0006227E"/>
    <w:rsid w:val="000635F5"/>
    <w:rsid w:val="00064997"/>
    <w:rsid w:val="00072BA0"/>
    <w:rsid w:val="000735B5"/>
    <w:rsid w:val="000736C8"/>
    <w:rsid w:val="00097B0D"/>
    <w:rsid w:val="000A15C6"/>
    <w:rsid w:val="000A385C"/>
    <w:rsid w:val="000B2A93"/>
    <w:rsid w:val="000C5510"/>
    <w:rsid w:val="000C583F"/>
    <w:rsid w:val="000D0EE5"/>
    <w:rsid w:val="000E0CBC"/>
    <w:rsid w:val="000F1661"/>
    <w:rsid w:val="00100A4E"/>
    <w:rsid w:val="001016AD"/>
    <w:rsid w:val="001133F9"/>
    <w:rsid w:val="00125FCB"/>
    <w:rsid w:val="00130099"/>
    <w:rsid w:val="00147604"/>
    <w:rsid w:val="0015156F"/>
    <w:rsid w:val="0015538D"/>
    <w:rsid w:val="00164F2C"/>
    <w:rsid w:val="00167C0C"/>
    <w:rsid w:val="00170A95"/>
    <w:rsid w:val="00170FA0"/>
    <w:rsid w:val="0017159A"/>
    <w:rsid w:val="00175126"/>
    <w:rsid w:val="00177181"/>
    <w:rsid w:val="00190BFF"/>
    <w:rsid w:val="00192DCD"/>
    <w:rsid w:val="00196827"/>
    <w:rsid w:val="001B04A8"/>
    <w:rsid w:val="001B4D8B"/>
    <w:rsid w:val="001C6E84"/>
    <w:rsid w:val="001D7BBC"/>
    <w:rsid w:val="001E0F20"/>
    <w:rsid w:val="001E1E9D"/>
    <w:rsid w:val="001E251B"/>
    <w:rsid w:val="001E2F3B"/>
    <w:rsid w:val="001F0D81"/>
    <w:rsid w:val="002015ED"/>
    <w:rsid w:val="0020734A"/>
    <w:rsid w:val="00213F7F"/>
    <w:rsid w:val="002163CF"/>
    <w:rsid w:val="00224336"/>
    <w:rsid w:val="002249D9"/>
    <w:rsid w:val="00233E8A"/>
    <w:rsid w:val="00252097"/>
    <w:rsid w:val="002547B5"/>
    <w:rsid w:val="0025679B"/>
    <w:rsid w:val="00260DEB"/>
    <w:rsid w:val="00263615"/>
    <w:rsid w:val="00271AC0"/>
    <w:rsid w:val="002816B4"/>
    <w:rsid w:val="002845F2"/>
    <w:rsid w:val="00285AC5"/>
    <w:rsid w:val="00293B49"/>
    <w:rsid w:val="002B7CFB"/>
    <w:rsid w:val="002C6723"/>
    <w:rsid w:val="002D0010"/>
    <w:rsid w:val="002D5B5A"/>
    <w:rsid w:val="002E67A2"/>
    <w:rsid w:val="002E6831"/>
    <w:rsid w:val="002F7417"/>
    <w:rsid w:val="0030272C"/>
    <w:rsid w:val="0030345A"/>
    <w:rsid w:val="00313CBE"/>
    <w:rsid w:val="0031784B"/>
    <w:rsid w:val="003401B1"/>
    <w:rsid w:val="00366FEA"/>
    <w:rsid w:val="003703D6"/>
    <w:rsid w:val="0037359E"/>
    <w:rsid w:val="00394820"/>
    <w:rsid w:val="003A0A9C"/>
    <w:rsid w:val="003B3B19"/>
    <w:rsid w:val="003B5A4B"/>
    <w:rsid w:val="003C2AE4"/>
    <w:rsid w:val="003C5503"/>
    <w:rsid w:val="003E3694"/>
    <w:rsid w:val="003E461A"/>
    <w:rsid w:val="003F301B"/>
    <w:rsid w:val="003F6F66"/>
    <w:rsid w:val="004059E0"/>
    <w:rsid w:val="00406371"/>
    <w:rsid w:val="00423A18"/>
    <w:rsid w:val="00424CD5"/>
    <w:rsid w:val="00425037"/>
    <w:rsid w:val="004255DF"/>
    <w:rsid w:val="00436B4A"/>
    <w:rsid w:val="00450559"/>
    <w:rsid w:val="004521C2"/>
    <w:rsid w:val="004867B1"/>
    <w:rsid w:val="004B36A4"/>
    <w:rsid w:val="004B4321"/>
    <w:rsid w:val="004C1F7E"/>
    <w:rsid w:val="004D48D8"/>
    <w:rsid w:val="004E298E"/>
    <w:rsid w:val="004E49C6"/>
    <w:rsid w:val="004F0720"/>
    <w:rsid w:val="004F19BB"/>
    <w:rsid w:val="004F67E0"/>
    <w:rsid w:val="0050723F"/>
    <w:rsid w:val="005564B9"/>
    <w:rsid w:val="005600B5"/>
    <w:rsid w:val="005777E2"/>
    <w:rsid w:val="005849E4"/>
    <w:rsid w:val="00585DEE"/>
    <w:rsid w:val="00586A3B"/>
    <w:rsid w:val="00590575"/>
    <w:rsid w:val="0059175F"/>
    <w:rsid w:val="00594BF6"/>
    <w:rsid w:val="005B0133"/>
    <w:rsid w:val="005B2CF8"/>
    <w:rsid w:val="005C2EE5"/>
    <w:rsid w:val="005D75AE"/>
    <w:rsid w:val="005E5F4D"/>
    <w:rsid w:val="005E7098"/>
    <w:rsid w:val="005E7D7E"/>
    <w:rsid w:val="006152D7"/>
    <w:rsid w:val="00620025"/>
    <w:rsid w:val="00627946"/>
    <w:rsid w:val="00632C2D"/>
    <w:rsid w:val="00640A2E"/>
    <w:rsid w:val="006445FD"/>
    <w:rsid w:val="00647CEA"/>
    <w:rsid w:val="00651728"/>
    <w:rsid w:val="00664DB4"/>
    <w:rsid w:val="00666ED8"/>
    <w:rsid w:val="0067545D"/>
    <w:rsid w:val="00676527"/>
    <w:rsid w:val="006869DE"/>
    <w:rsid w:val="0069613C"/>
    <w:rsid w:val="006A0297"/>
    <w:rsid w:val="006A0C18"/>
    <w:rsid w:val="006B05E3"/>
    <w:rsid w:val="006B0DE2"/>
    <w:rsid w:val="006C6766"/>
    <w:rsid w:val="006E46DA"/>
    <w:rsid w:val="006F7CF8"/>
    <w:rsid w:val="007123E7"/>
    <w:rsid w:val="00713D9B"/>
    <w:rsid w:val="00714399"/>
    <w:rsid w:val="00720739"/>
    <w:rsid w:val="00723320"/>
    <w:rsid w:val="00734254"/>
    <w:rsid w:val="00740F05"/>
    <w:rsid w:val="007410E8"/>
    <w:rsid w:val="0074586C"/>
    <w:rsid w:val="0075007C"/>
    <w:rsid w:val="0075445A"/>
    <w:rsid w:val="00766249"/>
    <w:rsid w:val="007704E8"/>
    <w:rsid w:val="0077664F"/>
    <w:rsid w:val="00782660"/>
    <w:rsid w:val="007849DB"/>
    <w:rsid w:val="007858F5"/>
    <w:rsid w:val="0079333B"/>
    <w:rsid w:val="007A0CEB"/>
    <w:rsid w:val="007A3F14"/>
    <w:rsid w:val="007A5539"/>
    <w:rsid w:val="007A6035"/>
    <w:rsid w:val="007B16D1"/>
    <w:rsid w:val="007B4926"/>
    <w:rsid w:val="007C07F2"/>
    <w:rsid w:val="007C57DC"/>
    <w:rsid w:val="007C6170"/>
    <w:rsid w:val="007C721D"/>
    <w:rsid w:val="007D62E3"/>
    <w:rsid w:val="007E767E"/>
    <w:rsid w:val="007E77D9"/>
    <w:rsid w:val="007F7B2A"/>
    <w:rsid w:val="0080031C"/>
    <w:rsid w:val="00800DA5"/>
    <w:rsid w:val="00802E58"/>
    <w:rsid w:val="00805DC2"/>
    <w:rsid w:val="00807F2A"/>
    <w:rsid w:val="00813684"/>
    <w:rsid w:val="00815EB9"/>
    <w:rsid w:val="0081609A"/>
    <w:rsid w:val="008336AF"/>
    <w:rsid w:val="00834FB8"/>
    <w:rsid w:val="0087677F"/>
    <w:rsid w:val="00892DFD"/>
    <w:rsid w:val="00895AEA"/>
    <w:rsid w:val="008A484D"/>
    <w:rsid w:val="008C0512"/>
    <w:rsid w:val="008C1898"/>
    <w:rsid w:val="008C62AF"/>
    <w:rsid w:val="008D7329"/>
    <w:rsid w:val="008E45AE"/>
    <w:rsid w:val="008F2D43"/>
    <w:rsid w:val="009025A1"/>
    <w:rsid w:val="009070BA"/>
    <w:rsid w:val="00913297"/>
    <w:rsid w:val="00915BE6"/>
    <w:rsid w:val="00944088"/>
    <w:rsid w:val="009440E3"/>
    <w:rsid w:val="00945DE2"/>
    <w:rsid w:val="009508CC"/>
    <w:rsid w:val="009509B4"/>
    <w:rsid w:val="0095496F"/>
    <w:rsid w:val="00991DAF"/>
    <w:rsid w:val="0099285F"/>
    <w:rsid w:val="009951AB"/>
    <w:rsid w:val="009959CD"/>
    <w:rsid w:val="009A0E41"/>
    <w:rsid w:val="009C3806"/>
    <w:rsid w:val="00A0224A"/>
    <w:rsid w:val="00A04F5F"/>
    <w:rsid w:val="00A12CBB"/>
    <w:rsid w:val="00A51153"/>
    <w:rsid w:val="00A613CD"/>
    <w:rsid w:val="00A61B01"/>
    <w:rsid w:val="00A7148C"/>
    <w:rsid w:val="00A725D8"/>
    <w:rsid w:val="00A7267C"/>
    <w:rsid w:val="00A7494A"/>
    <w:rsid w:val="00A87666"/>
    <w:rsid w:val="00A97B7F"/>
    <w:rsid w:val="00AA4237"/>
    <w:rsid w:val="00AB1486"/>
    <w:rsid w:val="00AB1AE3"/>
    <w:rsid w:val="00AB1B08"/>
    <w:rsid w:val="00AB1E76"/>
    <w:rsid w:val="00AC4972"/>
    <w:rsid w:val="00AC6EB1"/>
    <w:rsid w:val="00AF0174"/>
    <w:rsid w:val="00AF33D6"/>
    <w:rsid w:val="00B04632"/>
    <w:rsid w:val="00B2160D"/>
    <w:rsid w:val="00B447FF"/>
    <w:rsid w:val="00B60FE9"/>
    <w:rsid w:val="00B664B4"/>
    <w:rsid w:val="00B6652C"/>
    <w:rsid w:val="00B748EB"/>
    <w:rsid w:val="00B80F40"/>
    <w:rsid w:val="00B81C90"/>
    <w:rsid w:val="00B82CDB"/>
    <w:rsid w:val="00B84524"/>
    <w:rsid w:val="00B927F0"/>
    <w:rsid w:val="00BA79ED"/>
    <w:rsid w:val="00BB37CC"/>
    <w:rsid w:val="00BB414F"/>
    <w:rsid w:val="00BB5469"/>
    <w:rsid w:val="00BD536F"/>
    <w:rsid w:val="00BE3FBE"/>
    <w:rsid w:val="00BF3CB6"/>
    <w:rsid w:val="00BF6F9B"/>
    <w:rsid w:val="00C0559B"/>
    <w:rsid w:val="00C27F48"/>
    <w:rsid w:val="00C324FF"/>
    <w:rsid w:val="00C3330A"/>
    <w:rsid w:val="00C4636E"/>
    <w:rsid w:val="00C53E1D"/>
    <w:rsid w:val="00C5728B"/>
    <w:rsid w:val="00C77560"/>
    <w:rsid w:val="00C85427"/>
    <w:rsid w:val="00C92526"/>
    <w:rsid w:val="00C94A54"/>
    <w:rsid w:val="00CA2C77"/>
    <w:rsid w:val="00CA509F"/>
    <w:rsid w:val="00CC64CE"/>
    <w:rsid w:val="00CD2952"/>
    <w:rsid w:val="00CD29E1"/>
    <w:rsid w:val="00CE3691"/>
    <w:rsid w:val="00CF60F7"/>
    <w:rsid w:val="00D0454D"/>
    <w:rsid w:val="00D06121"/>
    <w:rsid w:val="00D1465B"/>
    <w:rsid w:val="00D45A28"/>
    <w:rsid w:val="00D5191A"/>
    <w:rsid w:val="00D62571"/>
    <w:rsid w:val="00D71FAD"/>
    <w:rsid w:val="00D90E9C"/>
    <w:rsid w:val="00D91CC1"/>
    <w:rsid w:val="00D93B53"/>
    <w:rsid w:val="00DA088C"/>
    <w:rsid w:val="00DD0637"/>
    <w:rsid w:val="00DD4A6A"/>
    <w:rsid w:val="00DE393A"/>
    <w:rsid w:val="00DF4066"/>
    <w:rsid w:val="00DF4E85"/>
    <w:rsid w:val="00E01E23"/>
    <w:rsid w:val="00E06A61"/>
    <w:rsid w:val="00E25D0C"/>
    <w:rsid w:val="00E364FC"/>
    <w:rsid w:val="00E423F9"/>
    <w:rsid w:val="00E53C4A"/>
    <w:rsid w:val="00E6733A"/>
    <w:rsid w:val="00E6746D"/>
    <w:rsid w:val="00E67478"/>
    <w:rsid w:val="00E72A80"/>
    <w:rsid w:val="00E8276A"/>
    <w:rsid w:val="00E9737A"/>
    <w:rsid w:val="00EA15CB"/>
    <w:rsid w:val="00EB0A25"/>
    <w:rsid w:val="00EB7CA8"/>
    <w:rsid w:val="00EC323C"/>
    <w:rsid w:val="00EC5640"/>
    <w:rsid w:val="00ED5943"/>
    <w:rsid w:val="00EE34CF"/>
    <w:rsid w:val="00EE5249"/>
    <w:rsid w:val="00EE5C09"/>
    <w:rsid w:val="00EE647B"/>
    <w:rsid w:val="00F01CC5"/>
    <w:rsid w:val="00F155D0"/>
    <w:rsid w:val="00F15F48"/>
    <w:rsid w:val="00F162CB"/>
    <w:rsid w:val="00F24FC2"/>
    <w:rsid w:val="00F25E08"/>
    <w:rsid w:val="00F316C7"/>
    <w:rsid w:val="00F40947"/>
    <w:rsid w:val="00F45E2D"/>
    <w:rsid w:val="00F62156"/>
    <w:rsid w:val="00F62B54"/>
    <w:rsid w:val="00F70CF0"/>
    <w:rsid w:val="00F71E10"/>
    <w:rsid w:val="00F86331"/>
    <w:rsid w:val="00F92695"/>
    <w:rsid w:val="00F93B37"/>
    <w:rsid w:val="00FA02DC"/>
    <w:rsid w:val="00FC7750"/>
    <w:rsid w:val="00FD23CD"/>
    <w:rsid w:val="00FD5F6F"/>
    <w:rsid w:val="00FE1FCC"/>
    <w:rsid w:val="00FE70AC"/>
    <w:rsid w:val="00FE77A4"/>
    <w:rsid w:val="00FE7874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CC8D81"/>
  <w15:chartTrackingRefBased/>
  <w15:docId w15:val="{04BCF697-8553-4DA9-982B-329845E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C6"/>
    <w:pPr>
      <w:spacing w:after="170" w:line="280" w:lineRule="exact"/>
    </w:pPr>
    <w:rPr>
      <w:rFonts w:ascii="Arial" w:eastAsia="Times New Roman" w:hAnsi="Arial" w:cs="Times New Roman"/>
      <w:color w:val="auto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DD0637"/>
    <w:pPr>
      <w:keepNext/>
      <w:keepLines/>
      <w:numPr>
        <w:numId w:val="2"/>
      </w:numPr>
      <w:tabs>
        <w:tab w:val="left" w:pos="227"/>
        <w:tab w:val="left" w:pos="397"/>
        <w:tab w:val="left" w:pos="680"/>
      </w:tabs>
      <w:spacing w:before="120" w:after="60" w:line="276" w:lineRule="auto"/>
      <w:ind w:left="0" w:firstLine="0"/>
      <w:outlineLvl w:val="0"/>
    </w:pPr>
    <w:rPr>
      <w:rFonts w:eastAsiaTheme="majorEastAsia" w:cs="Arial"/>
      <w:b/>
      <w:color w:val="000000" w:themeColor="text1"/>
      <w:sz w:val="24"/>
      <w:szCs w:val="32"/>
      <w:lang w:val="fr-CH" w:eastAsia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D06121"/>
    <w:pPr>
      <w:keepNext/>
      <w:keepLines/>
      <w:numPr>
        <w:ilvl w:val="1"/>
        <w:numId w:val="2"/>
      </w:numPr>
      <w:tabs>
        <w:tab w:val="left" w:pos="482"/>
        <w:tab w:val="left" w:pos="624"/>
        <w:tab w:val="left" w:pos="765"/>
      </w:tabs>
      <w:spacing w:before="240" w:after="240" w:line="276" w:lineRule="auto"/>
      <w:ind w:left="0" w:firstLine="0"/>
      <w:outlineLvl w:val="1"/>
    </w:pPr>
    <w:rPr>
      <w:rFonts w:eastAsiaTheme="majorEastAsia" w:cs="Arial"/>
      <w:b/>
      <w:color w:val="000000" w:themeColor="text1"/>
      <w:sz w:val="22"/>
      <w:szCs w:val="24"/>
      <w:lang w:val="de-CH" w:eastAsia="en-US" w:bidi="ar-SA"/>
    </w:rPr>
  </w:style>
  <w:style w:type="paragraph" w:styleId="Titre3">
    <w:name w:val="heading 3"/>
    <w:basedOn w:val="Normal"/>
    <w:next w:val="Normal"/>
    <w:link w:val="Titre3Car"/>
    <w:unhideWhenUsed/>
    <w:qFormat/>
    <w:rsid w:val="00676527"/>
    <w:pPr>
      <w:keepNext/>
      <w:keepLines/>
      <w:numPr>
        <w:ilvl w:val="2"/>
        <w:numId w:val="2"/>
      </w:numPr>
      <w:tabs>
        <w:tab w:val="left" w:pos="510"/>
        <w:tab w:val="left" w:pos="652"/>
        <w:tab w:val="left" w:pos="794"/>
        <w:tab w:val="left" w:pos="930"/>
        <w:tab w:val="left" w:pos="1077"/>
      </w:tabs>
      <w:spacing w:after="120" w:line="276" w:lineRule="auto"/>
      <w:ind w:left="0" w:firstLine="0"/>
      <w:outlineLvl w:val="2"/>
    </w:pPr>
    <w:rPr>
      <w:rFonts w:eastAsiaTheme="majorEastAsia" w:cs="Arial"/>
      <w:b/>
      <w:color w:val="000000" w:themeColor="text1"/>
      <w:lang w:val="fr-CH" w:eastAsia="en-US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9C3806"/>
    <w:pPr>
      <w:keepNext/>
      <w:keepLines/>
      <w:numPr>
        <w:ilvl w:val="3"/>
        <w:numId w:val="2"/>
      </w:numPr>
      <w:spacing w:before="60" w:after="60" w:line="276" w:lineRule="auto"/>
      <w:ind w:left="680" w:hanging="680"/>
      <w:contextualSpacing/>
      <w:outlineLvl w:val="3"/>
    </w:pPr>
    <w:rPr>
      <w:rFonts w:eastAsiaTheme="majorEastAsia" w:cs="Arial"/>
      <w:iCs/>
      <w:color w:val="000000" w:themeColor="text1"/>
      <w:lang w:val="fr-CH"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80031C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fr-CH"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31C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fr-CH"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31C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fr-CH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31C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31C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34A"/>
    <w:pPr>
      <w:tabs>
        <w:tab w:val="center" w:pos="4536"/>
        <w:tab w:val="right" w:pos="9072"/>
      </w:tabs>
      <w:spacing w:after="0" w:line="276" w:lineRule="auto"/>
    </w:pPr>
    <w:rPr>
      <w:rFonts w:eastAsiaTheme="minorHAnsi" w:cstheme="minorBidi"/>
      <w:color w:val="000000" w:themeColor="text1"/>
      <w:lang w:val="fr-CH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20734A"/>
  </w:style>
  <w:style w:type="paragraph" w:styleId="Pieddepage">
    <w:name w:val="footer"/>
    <w:basedOn w:val="Normal"/>
    <w:link w:val="PieddepageCar"/>
    <w:uiPriority w:val="99"/>
    <w:unhideWhenUsed/>
    <w:rsid w:val="0020734A"/>
    <w:pPr>
      <w:tabs>
        <w:tab w:val="center" w:pos="4536"/>
        <w:tab w:val="right" w:pos="9072"/>
      </w:tabs>
      <w:spacing w:after="0" w:line="276" w:lineRule="auto"/>
    </w:pPr>
    <w:rPr>
      <w:rFonts w:eastAsiaTheme="minorHAnsi" w:cstheme="minorBidi"/>
      <w:color w:val="000000" w:themeColor="text1"/>
      <w:lang w:val="fr-CH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20734A"/>
  </w:style>
  <w:style w:type="table" w:styleId="Grilledutableau">
    <w:name w:val="Table Grid"/>
    <w:basedOn w:val="TableauNormal"/>
    <w:rsid w:val="002D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aliases w:val="12_Numéro_page"/>
    <w:basedOn w:val="Policepardfaut"/>
    <w:rsid w:val="00734254"/>
  </w:style>
  <w:style w:type="character" w:styleId="Emphaseple">
    <w:name w:val="Subtle Emphasis"/>
    <w:basedOn w:val="Policepardfaut"/>
    <w:uiPriority w:val="19"/>
    <w:rsid w:val="00CE369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CE3691"/>
    <w:rPr>
      <w:i/>
      <w:iCs/>
    </w:rPr>
  </w:style>
  <w:style w:type="paragraph" w:styleId="Sansinterligne">
    <w:name w:val="No Spacing"/>
    <w:uiPriority w:val="1"/>
    <w:rsid w:val="00CE3691"/>
  </w:style>
  <w:style w:type="paragraph" w:styleId="Titre">
    <w:name w:val="Title"/>
    <w:basedOn w:val="Normal"/>
    <w:next w:val="Normal"/>
    <w:link w:val="TitreCar"/>
    <w:uiPriority w:val="10"/>
    <w:rsid w:val="00CE3691"/>
    <w:pPr>
      <w:spacing w:after="0" w:line="276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fr-CH"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CE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DD0637"/>
    <w:rPr>
      <w:rFonts w:ascii="Arial" w:eastAsiaTheme="majorEastAsia" w:hAnsi="Arial" w:cs="Arial"/>
      <w:b/>
      <w:sz w:val="24"/>
      <w:szCs w:val="32"/>
    </w:rPr>
  </w:style>
  <w:style w:type="character" w:customStyle="1" w:styleId="Titre2Car">
    <w:name w:val="Titre 2 Car"/>
    <w:basedOn w:val="Policepardfaut"/>
    <w:link w:val="Titre2"/>
    <w:rsid w:val="001E2F3B"/>
    <w:rPr>
      <w:rFonts w:ascii="Arial" w:eastAsiaTheme="majorEastAsia" w:hAnsi="Arial" w:cs="Arial"/>
      <w:b/>
      <w:sz w:val="22"/>
      <w:szCs w:val="24"/>
      <w:lang w:val="de-CH"/>
    </w:rPr>
  </w:style>
  <w:style w:type="paragraph" w:styleId="Paragraphedeliste">
    <w:name w:val="List Paragraph"/>
    <w:aliases w:val="08_Puce"/>
    <w:basedOn w:val="Normal"/>
    <w:link w:val="ParagraphedelisteCar"/>
    <w:uiPriority w:val="1"/>
    <w:qFormat/>
    <w:rsid w:val="003F301B"/>
    <w:pPr>
      <w:numPr>
        <w:numId w:val="28"/>
      </w:numPr>
      <w:spacing w:after="0" w:line="276" w:lineRule="auto"/>
      <w:contextualSpacing/>
    </w:pPr>
    <w:rPr>
      <w:lang w:val="fr-CH" w:eastAsia="de-CH" w:bidi="ar-SA"/>
    </w:rPr>
  </w:style>
  <w:style w:type="paragraph" w:styleId="TM1">
    <w:name w:val="toc 1"/>
    <w:basedOn w:val="Normal"/>
    <w:next w:val="Normal"/>
    <w:autoRedefine/>
    <w:uiPriority w:val="39"/>
    <w:unhideWhenUsed/>
    <w:rsid w:val="006152D7"/>
    <w:pPr>
      <w:tabs>
        <w:tab w:val="left" w:pos="400"/>
        <w:tab w:val="right" w:leader="underscore" w:pos="9913"/>
      </w:tabs>
      <w:spacing w:after="0" w:line="312" w:lineRule="auto"/>
    </w:pPr>
    <w:rPr>
      <w:rFonts w:eastAsiaTheme="minorHAnsi" w:cstheme="minorHAnsi"/>
      <w:b/>
      <w:bCs/>
      <w:color w:val="000000" w:themeColor="text1"/>
      <w:lang w:val="fr-CH" w:eastAsia="en-US" w:bidi="ar-SA"/>
    </w:rPr>
  </w:style>
  <w:style w:type="paragraph" w:styleId="TM2">
    <w:name w:val="toc 2"/>
    <w:basedOn w:val="Normal"/>
    <w:next w:val="Normal"/>
    <w:autoRedefine/>
    <w:uiPriority w:val="39"/>
    <w:unhideWhenUsed/>
    <w:rsid w:val="00676527"/>
    <w:pPr>
      <w:tabs>
        <w:tab w:val="left" w:pos="567"/>
        <w:tab w:val="right" w:leader="underscore" w:pos="9913"/>
      </w:tabs>
      <w:spacing w:after="0" w:line="312" w:lineRule="auto"/>
      <w:ind w:left="198"/>
    </w:pPr>
    <w:rPr>
      <w:rFonts w:eastAsiaTheme="minorHAnsi" w:cstheme="minorHAnsi"/>
      <w:color w:val="000000" w:themeColor="text1"/>
      <w:lang w:val="fr-CH" w:eastAsia="en-US" w:bidi="ar-SA"/>
    </w:rPr>
  </w:style>
  <w:style w:type="character" w:styleId="Lienhypertexte">
    <w:name w:val="Hyperlink"/>
    <w:basedOn w:val="Policepardfaut"/>
    <w:uiPriority w:val="99"/>
    <w:unhideWhenUsed/>
    <w:rsid w:val="00423A18"/>
    <w:rPr>
      <w:color w:val="0563C1" w:themeColor="hyperlink"/>
      <w:u w:val="single"/>
    </w:rPr>
  </w:style>
  <w:style w:type="paragraph" w:customStyle="1" w:styleId="TitreTableau">
    <w:name w:val="TitreTableau"/>
    <w:basedOn w:val="Normal"/>
    <w:rsid w:val="00813684"/>
    <w:pPr>
      <w:spacing w:after="0" w:line="276" w:lineRule="auto"/>
      <w:jc w:val="center"/>
    </w:pPr>
    <w:rPr>
      <w:rFonts w:ascii="Times New Roman" w:hAnsi="Times New Roman"/>
      <w:b/>
      <w:color w:val="000000" w:themeColor="text1"/>
      <w:lang w:bidi="ar-SA"/>
    </w:rPr>
  </w:style>
  <w:style w:type="paragraph" w:customStyle="1" w:styleId="Titremta">
    <w:name w:val="Titre méta"/>
    <w:basedOn w:val="Normal"/>
    <w:next w:val="Normal"/>
    <w:uiPriority w:val="19"/>
    <w:rsid w:val="00E6746D"/>
    <w:pPr>
      <w:pBdr>
        <w:bottom w:val="single" w:sz="4" w:space="1" w:color="auto"/>
      </w:pBdr>
      <w:tabs>
        <w:tab w:val="left" w:pos="709"/>
      </w:tabs>
      <w:spacing w:after="0" w:line="276" w:lineRule="auto"/>
      <w:ind w:left="425" w:hanging="425"/>
    </w:pPr>
    <w:rPr>
      <w:rFonts w:eastAsiaTheme="majorEastAsia" w:cs="Arial"/>
      <w:b/>
      <w:color w:val="000000" w:themeColor="text1"/>
      <w:spacing w:val="-10"/>
      <w:kern w:val="28"/>
      <w:sz w:val="32"/>
      <w:szCs w:val="56"/>
      <w:lang w:val="fr-CH" w:eastAsia="en-US" w:bidi="ar-SA"/>
    </w:rPr>
  </w:style>
  <w:style w:type="paragraph" w:customStyle="1" w:styleId="Titremta2">
    <w:name w:val="Titre méta 2"/>
    <w:basedOn w:val="Normal"/>
    <w:next w:val="Normal"/>
    <w:uiPriority w:val="19"/>
    <w:rsid w:val="00E6746D"/>
    <w:pPr>
      <w:tabs>
        <w:tab w:val="left" w:pos="567"/>
      </w:tabs>
      <w:spacing w:after="0" w:line="276" w:lineRule="auto"/>
    </w:pPr>
    <w:rPr>
      <w:rFonts w:eastAsiaTheme="majorEastAsia" w:cs="Arial"/>
      <w:b/>
      <w:color w:val="000000" w:themeColor="text1"/>
      <w:sz w:val="28"/>
      <w:szCs w:val="24"/>
      <w:lang w:val="fr-CH" w:eastAsia="en-US" w:bidi="ar-SA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815EB9"/>
    <w:pPr>
      <w:numPr>
        <w:ilvl w:val="1"/>
      </w:numPr>
      <w:spacing w:after="0" w:line="276" w:lineRule="auto"/>
    </w:pPr>
    <w:rPr>
      <w:rFonts w:eastAsiaTheme="minorEastAsia" w:cs="Arial"/>
      <w:b/>
      <w:color w:val="000000" w:themeColor="text1"/>
      <w:lang w:val="fr-CH" w:eastAsia="en-US" w:bidi="ar-SA"/>
    </w:rPr>
  </w:style>
  <w:style w:type="character" w:customStyle="1" w:styleId="Sous-titreCar">
    <w:name w:val="Sous-titre Car"/>
    <w:basedOn w:val="Policepardfaut"/>
    <w:link w:val="Sous-titre"/>
    <w:uiPriority w:val="1"/>
    <w:rsid w:val="00AF0174"/>
    <w:rPr>
      <w:rFonts w:ascii="Arial" w:eastAsiaTheme="minorEastAsia" w:hAnsi="Arial" w:cs="Arial"/>
      <w:b/>
    </w:rPr>
  </w:style>
  <w:style w:type="character" w:customStyle="1" w:styleId="Titre3Car">
    <w:name w:val="Titre 3 Car"/>
    <w:basedOn w:val="Policepardfaut"/>
    <w:link w:val="Titre3"/>
    <w:rsid w:val="001E2F3B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rsid w:val="001E2F3B"/>
    <w:rPr>
      <w:rFonts w:ascii="Arial" w:eastAsiaTheme="majorEastAsia" w:hAnsi="Arial" w:cs="Arial"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003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00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003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00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angement">
    <w:name w:val="Changement"/>
    <w:basedOn w:val="Normal"/>
    <w:link w:val="ChangementCar"/>
    <w:uiPriority w:val="2"/>
    <w:qFormat/>
    <w:rsid w:val="00260DEB"/>
    <w:pPr>
      <w:spacing w:after="0" w:line="276" w:lineRule="auto"/>
    </w:pPr>
    <w:rPr>
      <w:rFonts w:eastAsiaTheme="minorHAnsi" w:cstheme="minorBidi"/>
      <w:color w:val="008CC4"/>
      <w:lang w:val="fr-CH" w:eastAsia="en-US" w:bidi="ar-SA"/>
    </w:rPr>
  </w:style>
  <w:style w:type="paragraph" w:styleId="En-ttedetabledesmatires">
    <w:name w:val="TOC Heading"/>
    <w:basedOn w:val="Titre1"/>
    <w:next w:val="Normal"/>
    <w:uiPriority w:val="39"/>
    <w:unhideWhenUsed/>
    <w:rsid w:val="00C324FF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lang w:eastAsia="fr-CH"/>
    </w:rPr>
  </w:style>
  <w:style w:type="character" w:customStyle="1" w:styleId="ChangementCar">
    <w:name w:val="Changement Car"/>
    <w:basedOn w:val="Policepardfaut"/>
    <w:link w:val="Changement"/>
    <w:uiPriority w:val="2"/>
    <w:rsid w:val="00AF0174"/>
    <w:rPr>
      <w:rFonts w:ascii="Arial" w:hAnsi="Arial"/>
      <w:color w:val="008CC4"/>
    </w:rPr>
  </w:style>
  <w:style w:type="paragraph" w:styleId="TM3">
    <w:name w:val="toc 3"/>
    <w:basedOn w:val="Normal"/>
    <w:next w:val="Normal"/>
    <w:autoRedefine/>
    <w:uiPriority w:val="39"/>
    <w:unhideWhenUsed/>
    <w:rsid w:val="006152D7"/>
    <w:pPr>
      <w:tabs>
        <w:tab w:val="left" w:pos="993"/>
        <w:tab w:val="right" w:leader="underscore" w:pos="9913"/>
      </w:tabs>
      <w:spacing w:after="0" w:line="312" w:lineRule="auto"/>
      <w:ind w:left="403"/>
    </w:pPr>
    <w:rPr>
      <w:rFonts w:eastAsiaTheme="minorHAnsi" w:cstheme="minorHAnsi"/>
      <w:iCs/>
      <w:color w:val="000000" w:themeColor="text1"/>
      <w:lang w:val="fr-CH"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rsid w:val="006152D7"/>
    <w:pPr>
      <w:tabs>
        <w:tab w:val="left" w:pos="1400"/>
        <w:tab w:val="right" w:leader="underscore" w:pos="9913"/>
      </w:tabs>
      <w:spacing w:after="0" w:line="312" w:lineRule="auto"/>
      <w:ind w:left="601"/>
    </w:pPr>
    <w:rPr>
      <w:rFonts w:eastAsiaTheme="minorHAnsi" w:cstheme="minorHAnsi"/>
      <w:noProof/>
      <w:color w:val="000000" w:themeColor="text1"/>
      <w:sz w:val="18"/>
      <w:szCs w:val="18"/>
      <w:lang w:val="fr-CH" w:eastAsia="en-US" w:bidi="ar-SA"/>
    </w:rPr>
  </w:style>
  <w:style w:type="paragraph" w:styleId="TM5">
    <w:name w:val="toc 5"/>
    <w:basedOn w:val="Normal"/>
    <w:next w:val="Normal"/>
    <w:autoRedefine/>
    <w:uiPriority w:val="39"/>
    <w:unhideWhenUsed/>
    <w:rsid w:val="00F71E10"/>
    <w:pPr>
      <w:spacing w:after="0" w:line="276" w:lineRule="auto"/>
      <w:ind w:left="8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6">
    <w:name w:val="toc 6"/>
    <w:basedOn w:val="Normal"/>
    <w:next w:val="Normal"/>
    <w:autoRedefine/>
    <w:uiPriority w:val="39"/>
    <w:unhideWhenUsed/>
    <w:rsid w:val="00F71E10"/>
    <w:pPr>
      <w:spacing w:after="0" w:line="276" w:lineRule="auto"/>
      <w:ind w:left="10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7">
    <w:name w:val="toc 7"/>
    <w:basedOn w:val="Normal"/>
    <w:next w:val="Normal"/>
    <w:autoRedefine/>
    <w:uiPriority w:val="39"/>
    <w:unhideWhenUsed/>
    <w:rsid w:val="00F71E10"/>
    <w:pPr>
      <w:spacing w:after="0" w:line="276" w:lineRule="auto"/>
      <w:ind w:left="12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8">
    <w:name w:val="toc 8"/>
    <w:basedOn w:val="Normal"/>
    <w:next w:val="Normal"/>
    <w:autoRedefine/>
    <w:uiPriority w:val="39"/>
    <w:unhideWhenUsed/>
    <w:rsid w:val="00F71E10"/>
    <w:pPr>
      <w:spacing w:after="0" w:line="276" w:lineRule="auto"/>
      <w:ind w:left="14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M9">
    <w:name w:val="toc 9"/>
    <w:basedOn w:val="Normal"/>
    <w:next w:val="Normal"/>
    <w:autoRedefine/>
    <w:uiPriority w:val="39"/>
    <w:unhideWhenUsed/>
    <w:rsid w:val="00F71E10"/>
    <w:pPr>
      <w:spacing w:after="0" w:line="276" w:lineRule="auto"/>
      <w:ind w:left="1600"/>
    </w:pPr>
    <w:rPr>
      <w:rFonts w:asciiTheme="minorHAnsi" w:eastAsiaTheme="minorHAnsi" w:hAnsiTheme="minorHAnsi" w:cstheme="minorHAnsi"/>
      <w:color w:val="000000" w:themeColor="text1"/>
      <w:sz w:val="18"/>
      <w:szCs w:val="18"/>
      <w:lang w:val="fr-CH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DEB"/>
    <w:pPr>
      <w:spacing w:after="0" w:line="276" w:lineRule="auto"/>
    </w:pPr>
    <w:rPr>
      <w:rFonts w:ascii="Segoe UI" w:eastAsiaTheme="minorHAnsi" w:hAnsi="Segoe UI" w:cs="Segoe UI"/>
      <w:color w:val="000000" w:themeColor="text1"/>
      <w:sz w:val="18"/>
      <w:szCs w:val="18"/>
      <w:lang w:val="fr-CH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DEB"/>
    <w:rPr>
      <w:rFonts w:ascii="Segoe UI" w:hAnsi="Segoe UI" w:cs="Segoe UI"/>
      <w:sz w:val="18"/>
      <w:szCs w:val="18"/>
    </w:rPr>
  </w:style>
  <w:style w:type="paragraph" w:customStyle="1" w:styleId="Bleu">
    <w:name w:val="Bleu"/>
    <w:basedOn w:val="Changement"/>
    <w:link w:val="BleuCar"/>
    <w:uiPriority w:val="12"/>
    <w:rsid w:val="00D5191A"/>
    <w:pPr>
      <w:pBdr>
        <w:top w:val="single" w:sz="4" w:space="1" w:color="008CC4"/>
        <w:left w:val="single" w:sz="4" w:space="4" w:color="008CC4"/>
        <w:bottom w:val="single" w:sz="4" w:space="1" w:color="008CC4"/>
        <w:right w:val="single" w:sz="4" w:space="4" w:color="008CC4"/>
      </w:pBdr>
      <w:shd w:val="clear" w:color="auto" w:fill="E1F6FF"/>
    </w:pPr>
  </w:style>
  <w:style w:type="paragraph" w:customStyle="1" w:styleId="Rouge">
    <w:name w:val="Rouge"/>
    <w:basedOn w:val="Bleu"/>
    <w:link w:val="RougeCar"/>
    <w:uiPriority w:val="12"/>
    <w:rsid w:val="00D519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E5E5"/>
    </w:pPr>
    <w:rPr>
      <w:color w:val="FF0000"/>
    </w:rPr>
  </w:style>
  <w:style w:type="character" w:customStyle="1" w:styleId="BleuCar">
    <w:name w:val="Bleu Car"/>
    <w:basedOn w:val="ChangementCar"/>
    <w:link w:val="Bleu"/>
    <w:uiPriority w:val="12"/>
    <w:rsid w:val="00F93B37"/>
    <w:rPr>
      <w:rFonts w:ascii="Arial" w:hAnsi="Arial"/>
      <w:color w:val="008CC4"/>
      <w:shd w:val="clear" w:color="auto" w:fill="E1F6FF"/>
    </w:rPr>
  </w:style>
  <w:style w:type="paragraph" w:customStyle="1" w:styleId="Orange">
    <w:name w:val="Orange"/>
    <w:basedOn w:val="Bleu"/>
    <w:link w:val="OrangeCar"/>
    <w:uiPriority w:val="12"/>
    <w:rsid w:val="00147604"/>
    <w:pPr>
      <w:pBdr>
        <w:top w:val="single" w:sz="4" w:space="1" w:color="DE8400"/>
        <w:left w:val="single" w:sz="4" w:space="4" w:color="DE8400"/>
        <w:bottom w:val="single" w:sz="4" w:space="1" w:color="DE8400"/>
        <w:right w:val="single" w:sz="4" w:space="4" w:color="DE8400"/>
      </w:pBdr>
      <w:shd w:val="clear" w:color="auto" w:fill="FFF7DD"/>
    </w:pPr>
    <w:rPr>
      <w:color w:val="DE8400"/>
    </w:rPr>
  </w:style>
  <w:style w:type="character" w:customStyle="1" w:styleId="RougeCar">
    <w:name w:val="Rouge Car"/>
    <w:basedOn w:val="BleuCar"/>
    <w:link w:val="Rouge"/>
    <w:uiPriority w:val="12"/>
    <w:rsid w:val="00F93B37"/>
    <w:rPr>
      <w:rFonts w:ascii="Arial" w:hAnsi="Arial"/>
      <w:color w:val="FF0000"/>
      <w:shd w:val="clear" w:color="auto" w:fill="FFE5E5"/>
    </w:rPr>
  </w:style>
  <w:style w:type="paragraph" w:customStyle="1" w:styleId="Vert">
    <w:name w:val="Vert"/>
    <w:basedOn w:val="Changement"/>
    <w:link w:val="VertCar"/>
    <w:uiPriority w:val="12"/>
    <w:rsid w:val="00D45A28"/>
    <w:pPr>
      <w:pBdr>
        <w:top w:val="single" w:sz="4" w:space="1" w:color="009644"/>
        <w:left w:val="single" w:sz="4" w:space="4" w:color="009644"/>
        <w:bottom w:val="single" w:sz="4" w:space="1" w:color="009644"/>
        <w:right w:val="single" w:sz="4" w:space="4" w:color="009644"/>
      </w:pBdr>
      <w:shd w:val="clear" w:color="auto" w:fill="E2FFDD"/>
    </w:pPr>
    <w:rPr>
      <w:color w:val="009644"/>
    </w:rPr>
  </w:style>
  <w:style w:type="character" w:customStyle="1" w:styleId="OrangeCar">
    <w:name w:val="Orange Car"/>
    <w:basedOn w:val="BleuCar"/>
    <w:link w:val="Orange"/>
    <w:uiPriority w:val="12"/>
    <w:rsid w:val="00F93B37"/>
    <w:rPr>
      <w:rFonts w:ascii="Arial" w:hAnsi="Arial"/>
      <w:color w:val="DE8400"/>
      <w:shd w:val="clear" w:color="auto" w:fill="FFF7DD"/>
    </w:rPr>
  </w:style>
  <w:style w:type="paragraph" w:customStyle="1" w:styleId="Gris">
    <w:name w:val="Gris"/>
    <w:basedOn w:val="Normal"/>
    <w:link w:val="GrisCar"/>
    <w:uiPriority w:val="12"/>
    <w:rsid w:val="00D45A28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F2F2F2" w:themeFill="background1" w:themeFillShade="F2"/>
      <w:spacing w:after="0" w:line="276" w:lineRule="auto"/>
    </w:pPr>
    <w:rPr>
      <w:rFonts w:eastAsiaTheme="minorHAnsi" w:cstheme="minorBidi"/>
      <w:color w:val="595959" w:themeColor="text1" w:themeTint="A6"/>
      <w:lang w:val="fr-CH" w:eastAsia="en-US" w:bidi="ar-SA"/>
    </w:rPr>
  </w:style>
  <w:style w:type="character" w:customStyle="1" w:styleId="VertCar">
    <w:name w:val="Vert Car"/>
    <w:basedOn w:val="ChangementCar"/>
    <w:link w:val="Vert"/>
    <w:uiPriority w:val="12"/>
    <w:rsid w:val="00F93B37"/>
    <w:rPr>
      <w:rFonts w:ascii="Arial" w:hAnsi="Arial"/>
      <w:color w:val="009644"/>
      <w:shd w:val="clear" w:color="auto" w:fill="E2FFDD"/>
    </w:rPr>
  </w:style>
  <w:style w:type="character" w:customStyle="1" w:styleId="GrisCar">
    <w:name w:val="Gris Car"/>
    <w:basedOn w:val="Policepardfaut"/>
    <w:link w:val="Gris"/>
    <w:uiPriority w:val="12"/>
    <w:rsid w:val="00F93B37"/>
    <w:rPr>
      <w:rFonts w:ascii="Arial" w:hAnsi="Arial"/>
      <w:color w:val="595959" w:themeColor="text1" w:themeTint="A6"/>
      <w:shd w:val="clear" w:color="auto" w:fill="F2F2F2" w:themeFill="background1" w:themeFillShade="F2"/>
    </w:rPr>
  </w:style>
  <w:style w:type="character" w:styleId="Marquedecommentaire">
    <w:name w:val="annotation reference"/>
    <w:basedOn w:val="Policepardfaut"/>
    <w:uiPriority w:val="99"/>
    <w:semiHidden/>
    <w:unhideWhenUsed/>
    <w:rsid w:val="00EC56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5640"/>
    <w:pPr>
      <w:spacing w:after="0" w:line="276" w:lineRule="auto"/>
      <w:ind w:left="284"/>
    </w:pPr>
    <w:rPr>
      <w:lang w:val="fr-CH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5640"/>
    <w:rPr>
      <w:rFonts w:ascii="Arial" w:eastAsia="Times New Roman" w:hAnsi="Arial" w:cs="Times New Roman"/>
      <w:color w:val="auto"/>
      <w:lang w:eastAsia="fr-FR"/>
    </w:rPr>
  </w:style>
  <w:style w:type="paragraph" w:customStyle="1" w:styleId="Titre3texte">
    <w:name w:val="Titre 3 texte"/>
    <w:basedOn w:val="Titre3"/>
    <w:link w:val="Titre3texteCar"/>
    <w:rsid w:val="00EC5640"/>
    <w:pPr>
      <w:keepNext w:val="0"/>
      <w:keepLines w:val="0"/>
      <w:widowControl w:val="0"/>
      <w:tabs>
        <w:tab w:val="clear" w:pos="510"/>
        <w:tab w:val="clear" w:pos="652"/>
        <w:tab w:val="clear" w:pos="794"/>
        <w:tab w:val="clear" w:pos="930"/>
        <w:tab w:val="clear" w:pos="1077"/>
      </w:tabs>
      <w:ind w:left="720" w:hanging="720"/>
      <w:outlineLvl w:val="9"/>
    </w:pPr>
    <w:rPr>
      <w:rFonts w:eastAsia="Times New Roman"/>
      <w:b w:val="0"/>
      <w:bCs/>
      <w:color w:val="auto"/>
      <w:szCs w:val="26"/>
      <w:lang w:eastAsia="fr-FR"/>
    </w:rPr>
  </w:style>
  <w:style w:type="character" w:customStyle="1" w:styleId="Titre3texteCar">
    <w:name w:val="Titre 3 texte Car"/>
    <w:basedOn w:val="Titre3Car"/>
    <w:link w:val="Titre3texte"/>
    <w:rsid w:val="00EC5640"/>
    <w:rPr>
      <w:rFonts w:ascii="Arial" w:eastAsia="Times New Roman" w:hAnsi="Arial" w:cs="Arial"/>
      <w:b w:val="0"/>
      <w:bCs/>
      <w:color w:val="auto"/>
      <w:sz w:val="24"/>
      <w:szCs w:val="26"/>
      <w:lang w:eastAsia="fr-FR"/>
    </w:rPr>
  </w:style>
  <w:style w:type="paragraph" w:customStyle="1" w:styleId="MASTitre1">
    <w:name w:val="MAS Titre 1"/>
    <w:basedOn w:val="Normal"/>
    <w:rsid w:val="00EC5640"/>
    <w:pPr>
      <w:numPr>
        <w:numId w:val="7"/>
      </w:numPr>
      <w:spacing w:after="0" w:line="276" w:lineRule="auto"/>
    </w:pPr>
    <w:rPr>
      <w:rFonts w:ascii="Arial Black" w:hAnsi="Arial Black"/>
      <w:b/>
      <w:i/>
      <w:smallCaps/>
      <w:spacing w:val="22"/>
      <w:sz w:val="24"/>
      <w:lang w:bidi="ar-SA"/>
    </w:rPr>
  </w:style>
  <w:style w:type="paragraph" w:customStyle="1" w:styleId="MASTitre2">
    <w:name w:val="MAS Titre 2"/>
    <w:basedOn w:val="Normal"/>
    <w:rsid w:val="00EC5640"/>
    <w:pPr>
      <w:numPr>
        <w:ilvl w:val="1"/>
        <w:numId w:val="7"/>
      </w:numPr>
      <w:spacing w:after="0" w:line="276" w:lineRule="auto"/>
    </w:pPr>
    <w:rPr>
      <w:b/>
      <w:bCs/>
      <w:i/>
      <w:iCs/>
      <w:smallCaps/>
      <w:sz w:val="24"/>
      <w:lang w:bidi="ar-SA"/>
    </w:rPr>
  </w:style>
  <w:style w:type="paragraph" w:customStyle="1" w:styleId="MASTitre3">
    <w:name w:val="MAS Titre 3"/>
    <w:basedOn w:val="Normal"/>
    <w:rsid w:val="00EC5640"/>
    <w:pPr>
      <w:numPr>
        <w:ilvl w:val="2"/>
        <w:numId w:val="7"/>
      </w:numPr>
      <w:spacing w:after="0" w:line="276" w:lineRule="auto"/>
    </w:pPr>
    <w:rPr>
      <w:b/>
      <w:bCs/>
      <w:i/>
      <w:iCs/>
      <w:lang w:bidi="ar-SA"/>
    </w:rPr>
  </w:style>
  <w:style w:type="paragraph" w:customStyle="1" w:styleId="MASnormal">
    <w:name w:val="MAS normal"/>
    <w:basedOn w:val="Normal"/>
    <w:rsid w:val="00EC5640"/>
    <w:pPr>
      <w:numPr>
        <w:ilvl w:val="3"/>
        <w:numId w:val="7"/>
      </w:numPr>
      <w:spacing w:after="0" w:line="276" w:lineRule="auto"/>
    </w:pPr>
    <w:rPr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478"/>
    <w:pPr>
      <w:ind w:left="0"/>
    </w:pPr>
    <w:rPr>
      <w:rFonts w:eastAsiaTheme="minorHAnsi" w:cstheme="minorBidi"/>
      <w:b/>
      <w:bCs/>
      <w:color w:val="000000" w:themeColor="text1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478"/>
    <w:rPr>
      <w:rFonts w:ascii="Arial" w:eastAsia="Times New Roman" w:hAnsi="Arial" w:cs="Times New Roman"/>
      <w:b/>
      <w:bCs/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77181"/>
    <w:rPr>
      <w:color w:val="954F72" w:themeColor="followedHyperlink"/>
      <w:u w:val="single"/>
    </w:rPr>
  </w:style>
  <w:style w:type="paragraph" w:customStyle="1" w:styleId="OaiHeader">
    <w:name w:val="OaiHeader"/>
    <w:link w:val="OaiHeaderCar"/>
    <w:rsid w:val="00C3330A"/>
    <w:pPr>
      <w:jc w:val="center"/>
    </w:pPr>
    <w:rPr>
      <w:rFonts w:ascii="Arial" w:eastAsia="Times New Roman" w:hAnsi="Arial" w:cs="Times New Roman"/>
      <w:color w:val="auto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C3330A"/>
    <w:rPr>
      <w:rFonts w:ascii="Arial" w:eastAsia="Times New Roman" w:hAnsi="Arial" w:cs="Times New Roman"/>
      <w:color w:val="auto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C3330A"/>
    <w:pPr>
      <w:jc w:val="center"/>
    </w:pPr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C3330A"/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paragraph" w:customStyle="1" w:styleId="OaiTitreHeader">
    <w:name w:val="OaiTitreHeader"/>
    <w:link w:val="OaiTitreHeaderCar"/>
    <w:rsid w:val="00C3330A"/>
    <w:pPr>
      <w:jc w:val="center"/>
    </w:pPr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C3330A"/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C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Titre1"/>
    <w:next w:val="Normal"/>
    <w:uiPriority w:val="1"/>
    <w:qFormat/>
    <w:rsid w:val="00DD0637"/>
    <w:pPr>
      <w:numPr>
        <w:numId w:val="0"/>
      </w:numPr>
    </w:pPr>
    <w:rPr>
      <w:color w:val="auto"/>
      <w:lang w:eastAsia="fr-FR"/>
    </w:rPr>
  </w:style>
  <w:style w:type="paragraph" w:customStyle="1" w:styleId="Nomdocument">
    <w:name w:val="Nom_document"/>
    <w:basedOn w:val="Chapitre"/>
    <w:uiPriority w:val="1"/>
    <w:qFormat/>
    <w:rsid w:val="00DD0637"/>
    <w:rPr>
      <w:sz w:val="28"/>
    </w:rPr>
  </w:style>
  <w:style w:type="paragraph" w:customStyle="1" w:styleId="11Rfrence">
    <w:name w:val="11_Référence"/>
    <w:uiPriority w:val="2"/>
    <w:qFormat/>
    <w:rsid w:val="00586A3B"/>
    <w:pPr>
      <w:spacing w:line="220" w:lineRule="exact"/>
    </w:pPr>
    <w:rPr>
      <w:rFonts w:ascii="Arial" w:eastAsia="Times New Roman" w:hAnsi="Arial" w:cs="Times New Roman"/>
      <w:color w:val="auto"/>
      <w:sz w:val="16"/>
      <w:szCs w:val="24"/>
      <w:lang w:eastAsia="fr-FR"/>
    </w:rPr>
  </w:style>
  <w:style w:type="paragraph" w:customStyle="1" w:styleId="01Entte">
    <w:name w:val="01_En_tête"/>
    <w:uiPriority w:val="2"/>
    <w:qFormat/>
    <w:rsid w:val="00586A3B"/>
    <w:pPr>
      <w:spacing w:line="200" w:lineRule="exact"/>
    </w:pPr>
    <w:rPr>
      <w:rFonts w:ascii="Arial" w:eastAsia="Times New Roman" w:hAnsi="Arial" w:cs="Times New Roman"/>
      <w:b/>
      <w:color w:val="auto"/>
      <w:sz w:val="15"/>
      <w:szCs w:val="24"/>
      <w:lang w:eastAsia="fr-FR"/>
    </w:rPr>
  </w:style>
  <w:style w:type="paragraph" w:customStyle="1" w:styleId="10Annexe">
    <w:name w:val="10_Annexe"/>
    <w:uiPriority w:val="2"/>
    <w:qFormat/>
    <w:rsid w:val="006F7CF8"/>
    <w:pPr>
      <w:spacing w:line="220" w:lineRule="exact"/>
    </w:pPr>
    <w:rPr>
      <w:rFonts w:ascii="Arial" w:eastAsia="Times New Roman" w:hAnsi="Arial" w:cs="Times New Roman"/>
      <w:b/>
      <w:color w:val="auto"/>
      <w:sz w:val="16"/>
      <w:szCs w:val="24"/>
      <w:lang w:eastAsia="fr-FR"/>
    </w:rPr>
  </w:style>
  <w:style w:type="character" w:customStyle="1" w:styleId="ParagraphedelisteCar">
    <w:name w:val="Paragraphe de liste Car"/>
    <w:aliases w:val="08_Puce Car"/>
    <w:basedOn w:val="Policepardfaut"/>
    <w:link w:val="Paragraphedeliste"/>
    <w:uiPriority w:val="1"/>
    <w:rsid w:val="003F301B"/>
    <w:rPr>
      <w:rFonts w:ascii="Arial" w:eastAsia="Times New Roman" w:hAnsi="Arial" w:cs="Times New Roman"/>
      <w:color w:val="auto"/>
      <w:lang w:eastAsia="de-CH"/>
    </w:rPr>
  </w:style>
  <w:style w:type="numbering" w:customStyle="1" w:styleId="Listepuce">
    <w:name w:val="Liste à puce"/>
    <w:uiPriority w:val="99"/>
    <w:rsid w:val="001E2F3B"/>
    <w:pPr>
      <w:numPr>
        <w:numId w:val="27"/>
      </w:numPr>
    </w:pPr>
  </w:style>
  <w:style w:type="paragraph" w:customStyle="1" w:styleId="IVBETextNormal">
    <w:name w:val="IVBE_Text Normal"/>
    <w:basedOn w:val="Normal"/>
    <w:link w:val="IVBETextNormalZchn"/>
    <w:qFormat/>
    <w:rsid w:val="000340C6"/>
    <w:pPr>
      <w:tabs>
        <w:tab w:val="left" w:pos="5046"/>
        <w:tab w:val="right" w:pos="9526"/>
      </w:tabs>
    </w:pPr>
  </w:style>
  <w:style w:type="character" w:customStyle="1" w:styleId="IVBETextNormalZchn">
    <w:name w:val="IVBE_Text Normal Zchn"/>
    <w:basedOn w:val="Policepardfaut"/>
    <w:link w:val="IVBETextNormal"/>
    <w:rsid w:val="000340C6"/>
    <w:rPr>
      <w:rFonts w:ascii="Arial" w:eastAsia="Times New Roman" w:hAnsi="Arial" w:cs="Times New Roman"/>
      <w:color w:val="auto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casfrfs1.gilai.oai.ch\duserconfig$\Office\Templates\3%20AI\2_FR_DE_Document_externe_en-t&#234;te_OA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1362-489E-4F9A-8F53-4FF90E26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2_FR_DE_Document_externe_en-tête_OAI</Template>
  <TotalTime>0</TotalTime>
  <Pages>1</Pages>
  <Words>134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MO_Document_Qualité (nom d'enregistrement)</vt:lpstr>
    </vt:vector>
  </TitlesOfParts>
  <Manager/>
  <Company>Office AI du canton de Fribourg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MO_Document_Qualité (nom d'enregistrement)</dc:title>
  <dc:subject/>
  <dc:creator>Roxane HRUBARIU</dc:creator>
  <cp:keywords/>
  <dc:description/>
  <cp:lastModifiedBy>Roxane TÜSCHER</cp:lastModifiedBy>
  <cp:revision>2</cp:revision>
  <cp:lastPrinted>2025-02-04T19:45:00Z</cp:lastPrinted>
  <dcterms:created xsi:type="dcterms:W3CDTF">2025-03-03T05:29:00Z</dcterms:created>
  <dcterms:modified xsi:type="dcterms:W3CDTF">2025-03-03T05:29:00Z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IFR.Type">
    <vt:lpwstr>Politique</vt:lpwstr>
  </property>
  <property fmtid="{D5CDD505-2E9C-101B-9397-08002B2CF9AE}" pid="3" name="OAIFR.Numero">
    <vt:lpwstr>0.0</vt:lpwstr>
  </property>
  <property fmtid="{D5CDD505-2E9C-101B-9397-08002B2CF9AE}" pid="4" name="OAIFR.Statut">
    <vt:lpwstr>Elaboration</vt:lpwstr>
  </property>
  <property fmtid="{D5CDD505-2E9C-101B-9397-08002B2CF9AE}" pid="5" name="OAIFR.Version">
    <vt:lpwstr>X.X</vt:lpwstr>
  </property>
  <property fmtid="{D5CDD505-2E9C-101B-9397-08002B2CF9AE}" pid="6" name="OAIFR.Date">
    <vt:lpwstr/>
  </property>
  <property fmtid="{D5CDD505-2E9C-101B-9397-08002B2CF9AE}" pid="7" name="OAIFR.Approbateur">
    <vt:lpwstr>Approbateur (nom et prénom)</vt:lpwstr>
  </property>
  <property fmtid="{D5CDD505-2E9C-101B-9397-08002B2CF9AE}" pid="8" name="OAIFR.Redacteur">
    <vt:lpwstr>Rédacteur (nom et prénom)</vt:lpwstr>
  </property>
</Properties>
</file>